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EF39" w14:textId="77777777" w:rsidR="008056C2" w:rsidRPr="00F108EE" w:rsidRDefault="008056C2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3112B90" w14:textId="77777777" w:rsidR="008056C2" w:rsidRPr="00F108EE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14C0DC3A" w14:textId="0AD3BCA1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D0319D">
        <w:rPr>
          <w:rFonts w:ascii="Arial" w:hAnsi="Arial" w:cs="Arial"/>
          <w:sz w:val="20"/>
          <w:szCs w:val="20"/>
          <w:lang w:val="de-CH"/>
        </w:rPr>
        <w:t>Montag, 27. Mai 2019</w:t>
      </w:r>
    </w:p>
    <w:p w14:paraId="45CD574A" w14:textId="77777777" w:rsidR="007D3BA9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7D3BA9">
        <w:rPr>
          <w:rFonts w:ascii="Arial" w:hAnsi="Arial" w:cs="Arial"/>
          <w:sz w:val="20"/>
          <w:szCs w:val="20"/>
          <w:lang w:val="de-CH"/>
        </w:rPr>
        <w:tab/>
        <w:t>Motorsport / Tourismus</w:t>
      </w:r>
    </w:p>
    <w:p w14:paraId="719A90E4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Link:</w:t>
      </w:r>
      <w:r w:rsidR="007D3BA9">
        <w:rPr>
          <w:rFonts w:ascii="Arial" w:hAnsi="Arial" w:cs="Arial"/>
          <w:sz w:val="20"/>
          <w:szCs w:val="20"/>
          <w:lang w:val="de-CH"/>
        </w:rPr>
        <w:tab/>
        <w:t xml:space="preserve">lenzerheide-motorclassics.ch </w:t>
      </w:r>
    </w:p>
    <w:p w14:paraId="51B560F4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65560A9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469FC14" w14:textId="5E9BA5F6" w:rsidR="008056C2" w:rsidRPr="007D3BA9" w:rsidRDefault="00D0319D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Wenn die Motoren heulen und Zuschauerherzen höher schlagen</w:t>
      </w:r>
    </w:p>
    <w:p w14:paraId="70F84615" w14:textId="77777777" w:rsidR="008056C2" w:rsidRPr="007D3BA9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FA58405" w14:textId="3635E9D6" w:rsidR="008056C2" w:rsidRPr="008B5F17" w:rsidRDefault="00D0319D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Bald ist es wieder soweit! Vom </w:t>
      </w:r>
      <w:r w:rsidRPr="00D0319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14. bis 16. Juni </w:t>
      </w:r>
      <w:r w:rsidR="00FA40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2019 </w:t>
      </w:r>
      <w:r w:rsidRPr="00D0319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steht die Ferienregion Lenzerheide erneut ganz im Zeichen des Motorsports.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Die Lenzerheide Motor Classics präsentieren bereits zum 8. Mal </w:t>
      </w:r>
      <w:r w:rsidRPr="00D0319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historische Renn- und Sportwagen sowie Motorräder, Gespanne und ThreeWheeler 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auf </w:t>
      </w:r>
      <w:r w:rsidRPr="00D0319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der höchstgelegenen Rundstrecke der Welt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.</w:t>
      </w:r>
    </w:p>
    <w:p w14:paraId="20859850" w14:textId="77777777" w:rsidR="0034638C" w:rsidRDefault="0034638C" w:rsidP="00AF4C95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194D40E" w14:textId="7014442D" w:rsidR="004E5F15" w:rsidRDefault="00AF4C95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«E</w:t>
      </w:r>
      <w:r w:rsidRPr="00AF4C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freut </w:t>
      </w:r>
      <w:r w:rsidRPr="00AF4C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mich ausserordentlich, dass wir auch die diesjährigen Lenzerheide Motor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Pr="00AF4C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Classics mit einem ausgebuchten Teilnehmerfeld durchführen können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», sagt </w:t>
      </w:r>
      <w:r w:rsidR="0034638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O</w:t>
      </w:r>
      <w:r w:rsidR="0090691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K </w:t>
      </w:r>
      <w:r w:rsidR="0034638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Präsident Michael Widme</w:t>
      </w:r>
      <w:r w:rsidR="00D2665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r. B</w:t>
      </w:r>
      <w:r w:rsidR="005F5284" w:rsidRPr="005F528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este Voraussetzungen also für eine gewohnt gute Motorsport Atmosphäre im Fahrerlager, dem eigentlichen Herzstück der </w:t>
      </w:r>
      <w:r w:rsidR="00D2665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Veranstaltung. </w:t>
      </w:r>
      <w:r w:rsidR="007E14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Rund 200 Fahrzeuge werden sich </w:t>
      </w:r>
      <w:r w:rsidR="008266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vom 14. bis 16. Juni 2019 in Lenzerheide </w:t>
      </w:r>
      <w:r w:rsidR="002C2BB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präsentieren.</w:t>
      </w:r>
    </w:p>
    <w:p w14:paraId="45C2A769" w14:textId="77777777" w:rsidR="004E5F15" w:rsidRDefault="004E5F15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04DC2E9" w14:textId="199B8CAE" w:rsidR="00741174" w:rsidRDefault="004E5F15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E5F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Lenzerheide Motor Classics sind keine eigentlichen Geschwindigkeitsrennen, vielmehr sorgen die eindrücklichen Leistungen der historischen Fahrzeuge für Aufsehen. Ein erstes Mal </w:t>
      </w:r>
      <w:r w:rsidR="00061D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sind </w:t>
      </w:r>
      <w:r w:rsidRPr="004E5F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gemeldeten Fahrzeuge am Freitagabend, </w:t>
      </w:r>
      <w:r w:rsidR="001F52D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14. Juni 2019,</w:t>
      </w:r>
      <w:r w:rsidRPr="004E5F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beim geführten Fahrzeugcorso durch Lenzerheide</w:t>
      </w:r>
      <w:r w:rsidR="00061D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 sehen</w:t>
      </w:r>
      <w:r w:rsidRPr="004E5F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Am Samstag und Sonntag, </w:t>
      </w:r>
      <w:r w:rsidR="001F52D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15. </w:t>
      </w:r>
      <w:r w:rsidR="009539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</w:t>
      </w:r>
      <w:r w:rsidR="001F52D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nd 16. Juni 2019, </w:t>
      </w:r>
      <w:r w:rsidRPr="004E5F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finden mehrere Demonstrationsfahrten statt</w:t>
      </w:r>
      <w:r w:rsidR="00CC4E5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F8637C" w:rsidRPr="00F8637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Strecke führt über 2.45 </w:t>
      </w:r>
      <w:r w:rsidR="000B6E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Kilometer</w:t>
      </w:r>
      <w:r w:rsidR="00F8637C" w:rsidRPr="00F8637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vom Dorfanfang Lenzerheide dem See entlang bis zur Talstation Rothorn und weiter über Dieschen sot vorbei am Sportzentrum zurück zum Dorfeingang.</w:t>
      </w:r>
    </w:p>
    <w:p w14:paraId="2DCEAFAA" w14:textId="48724CB1" w:rsidR="00C55ADA" w:rsidRDefault="00C55ADA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3F50D39" w14:textId="00D21371" w:rsidR="00CC4E52" w:rsidRPr="00CC4E52" w:rsidRDefault="00CC4E52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CC4E5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Abwechslungsreiches Rahmenprogramm</w:t>
      </w:r>
    </w:p>
    <w:p w14:paraId="16407E5D" w14:textId="2A67DDF1" w:rsidR="00CC4E52" w:rsidRDefault="00AC13B0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Neben den altbekannten Attraktionen, beispielsweise </w:t>
      </w:r>
      <w:r w:rsidR="00624A0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Flugshows </w:t>
      </w:r>
      <w:r w:rsidR="007C76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oder </w:t>
      </w:r>
      <w:r w:rsidR="00624A0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Taxifahr</w:t>
      </w:r>
      <w:r w:rsidR="006A55E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</w:t>
      </w:r>
      <w:r w:rsidR="00624A0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</w:t>
      </w:r>
      <w:r w:rsidR="00F4416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am Samstag und Sonntag</w:t>
      </w:r>
      <w:r w:rsidR="00624A0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steht in diesem Jahr </w:t>
      </w:r>
      <w:r w:rsidR="0006689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 zusätzlicher Event Standort im Fokus. Auf dem Parkp</w:t>
      </w:r>
      <w:r w:rsidR="007C76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latz </w:t>
      </w:r>
      <w:r w:rsidR="0049618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Talstation Rothorn finden sich unterschiedliche Aussteller ein, die den Zuschauern ein abwechslungsreiches Rahmenprogramm bieten. So kann man am Stand der IG</w:t>
      </w:r>
      <w:r w:rsidR="00852F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Seifenkiste selbst </w:t>
      </w:r>
      <w:r w:rsidR="0076016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Hand anlegen</w:t>
      </w:r>
      <w:r w:rsidR="00704F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bei den Experten von Racingfuel seinen Helm </w:t>
      </w:r>
      <w:r w:rsidR="006A55E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nach</w:t>
      </w:r>
      <w:r w:rsidR="002D3EF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eigenen Vorstellungen </w:t>
      </w:r>
      <w:r w:rsidR="009F3BA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lackieren lassen oder </w:t>
      </w:r>
      <w:r w:rsidR="0073676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 den Kollegen von Mastercraft </w:t>
      </w:r>
      <w:r w:rsidR="002D684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Faszination </w:t>
      </w:r>
      <w:r w:rsidR="00CC0C8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Sportboote</w:t>
      </w:r>
      <w:r w:rsidR="002D684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entdecken.</w:t>
      </w:r>
    </w:p>
    <w:p w14:paraId="2613D002" w14:textId="611FA555" w:rsidR="00F8637C" w:rsidRDefault="00F8637C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6168818" w14:textId="60BD5CE7" w:rsidR="00F8637C" w:rsidRPr="00E2323B" w:rsidRDefault="00A66B84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Hinweis </w:t>
      </w:r>
      <w:r w:rsidR="005F004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Parkplatz- und Strassensperrungen</w:t>
      </w:r>
    </w:p>
    <w:p w14:paraId="4623AFFE" w14:textId="4B52CBE5" w:rsidR="006C65B3" w:rsidRDefault="000903EC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Von Freitag bis Sonntag</w:t>
      </w:r>
      <w:r w:rsidR="004921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ist der Parkplatz Talstation Rothorn </w:t>
      </w:r>
      <w:r w:rsidR="002D3EF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entsprechend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komplett gesperrt. Besucherinnen und Besucher des Events </w:t>
      </w:r>
      <w:r w:rsidR="00C3242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sowie Biker und Wanderer werden gebeten, auf die </w:t>
      </w:r>
      <w:r w:rsidR="009D1EC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Parkplätze Kirche Valbella und Fadail auszuweichen.</w:t>
      </w:r>
      <w:r w:rsidR="008132F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BE76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Umleitungen </w:t>
      </w:r>
      <w:r w:rsidR="008E536B" w:rsidRPr="008E53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zum Lenzerheide Bikepark</w:t>
      </w:r>
      <w:r w:rsidR="008E53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BE76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werden </w:t>
      </w:r>
      <w:r w:rsidR="00E84AB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signalisiert.</w:t>
      </w:r>
      <w:r w:rsidR="008E53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B0624" w:rsidRPr="007B062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Am Samstag und Sonntag</w:t>
      </w:r>
      <w:r w:rsidR="007B062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B0624" w:rsidRPr="007B062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fährt ein Shuttlebus ca. alle 30 Minuten von Lenzerheide bis Talstation Rothorn in beide Richtungen.</w:t>
      </w:r>
    </w:p>
    <w:p w14:paraId="07EDC2EA" w14:textId="77777777" w:rsidR="006C65B3" w:rsidRDefault="006C65B3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01AFBEB" w14:textId="21221A07" w:rsidR="003733C4" w:rsidRDefault="008132F3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Weiter kommt es zu </w:t>
      </w:r>
      <w:r w:rsidR="006C65B3" w:rsidRPr="006C65B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Strassensperrungen </w:t>
      </w:r>
      <w:r w:rsidR="00EA60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zwischen Lenzerheide und Chur. Das betrifft die </w:t>
      </w:r>
      <w:r w:rsidR="00EA60AB" w:rsidRPr="00EA60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Voa Principala ab Valbella (Grundbuchamt/Spar) bis Lenzerheide (Hotel Danis)</w:t>
      </w:r>
      <w:r w:rsidR="003733C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während des gesamten Rennwochenendes von Freitag bis Sonntag. Der Verkehr wird via Seestrasse umgeleitet. Zudem wird die </w:t>
      </w:r>
      <w:r w:rsidR="00BA7526" w:rsidRPr="003537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Voa Principala zwischen </w:t>
      </w:r>
      <w:r w:rsidR="00BA75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dem </w:t>
      </w:r>
      <w:r w:rsidR="00BA7526" w:rsidRPr="003537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Café Aurora und </w:t>
      </w:r>
      <w:r w:rsidR="00BA75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</w:t>
      </w:r>
      <w:r w:rsidR="00BA7526" w:rsidRPr="003537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Liegenschaft Parpan (Bar Sipaway)</w:t>
      </w:r>
      <w:r w:rsidR="00BA75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für den </w:t>
      </w:r>
      <w:r w:rsidR="00BA7526" w:rsidRPr="003537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Fahrzeug Corso </w:t>
      </w:r>
      <w:r w:rsidR="00BA75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von Freitagabend zwischen </w:t>
      </w:r>
      <w:r w:rsidR="005426C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17.30 und 22 Uhr </w:t>
      </w:r>
      <w:r w:rsidR="00BA7526" w:rsidRPr="003537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gesperrt.</w:t>
      </w:r>
    </w:p>
    <w:p w14:paraId="435CDAE2" w14:textId="0FF9A997" w:rsidR="00D0319D" w:rsidRDefault="00D0319D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CCBC5FC" w14:textId="3DE5823B" w:rsidR="00E041B5" w:rsidRDefault="0035377E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Weitere Informationen gibt es </w:t>
      </w:r>
      <w:hyperlink r:id="rId10" w:history="1">
        <w:r w:rsidRPr="00861317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hier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5A329942" w14:textId="77777777" w:rsidR="008056C2" w:rsidRPr="00F108EE" w:rsidRDefault="008056C2" w:rsidP="008056C2">
      <w:pPr>
        <w:pBdr>
          <w:bottom w:val="single" w:sz="4" w:space="1" w:color="auto"/>
        </w:pBdr>
        <w:jc w:val="both"/>
        <w:rPr>
          <w:lang w:val="de-CH"/>
        </w:rPr>
      </w:pPr>
    </w:p>
    <w:p w14:paraId="622E6313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DDD4F3E" w14:textId="77777777" w:rsidR="00E20E76" w:rsidRDefault="00E20E76" w:rsidP="008056C2">
      <w:pP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br w:type="page"/>
      </w:r>
    </w:p>
    <w:p w14:paraId="4B1F5AEE" w14:textId="0FFDFCF0" w:rsidR="00D0319D" w:rsidRPr="00D0319D" w:rsidRDefault="00D0319D" w:rsidP="008056C2">
      <w:pP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D0319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lastRenderedPageBreak/>
        <w:t>Jetzt akkreditieren!</w:t>
      </w:r>
    </w:p>
    <w:p w14:paraId="07B02371" w14:textId="2DF91B3F" w:rsidR="00450CFE" w:rsidRDefault="00741174" w:rsidP="008056C2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wollen live mit dabei sein, wenn die </w:t>
      </w:r>
      <w:r w:rsidR="0018105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historischen Fahrzeuge durch die Lenzerheidner Strassen </w:t>
      </w:r>
      <w:r w:rsidR="00BF04F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fahren</w:t>
      </w:r>
      <w:r w:rsidR="00A44C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darüber berichten? </w:t>
      </w:r>
      <w:r w:rsidR="00E806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Dann m</w:t>
      </w:r>
      <w:r w:rsidR="00450C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elden Sie Ihr Interesse </w:t>
      </w:r>
      <w:r w:rsidR="002656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bitte bis </w:t>
      </w:r>
      <w:r w:rsidR="007C4F3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Montag, 10. Juni 2019, </w:t>
      </w:r>
      <w:r w:rsidR="00450C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an untenstehende Kontak</w:t>
      </w:r>
      <w:r w:rsidR="005E6D1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</w:t>
      </w:r>
      <w:r w:rsidR="00450C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angaben.</w:t>
      </w:r>
      <w:r w:rsidR="00E806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Gerne laden wir </w:t>
      </w:r>
      <w:r w:rsidR="00AD0B0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</w:t>
      </w:r>
      <w:r w:rsidR="00E806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ie zum Event inklusive VIP Ap</w:t>
      </w:r>
      <w:r w:rsidR="00737D4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é</w:t>
      </w:r>
      <w:r w:rsidR="00E806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ro ein.</w:t>
      </w:r>
    </w:p>
    <w:p w14:paraId="749F8DD1" w14:textId="77777777" w:rsidR="00D0319D" w:rsidRDefault="00D0319D" w:rsidP="008056C2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89BB189" w14:textId="49F71558" w:rsidR="008056C2" w:rsidRPr="00F108EE" w:rsidRDefault="008056C2" w:rsidP="008056C2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 w:rsidR="008B5F1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1" w:history="1">
        <w:r w:rsidR="008B5F17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8B5F1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 </w:t>
      </w:r>
    </w:p>
    <w:p w14:paraId="77F6A23E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BBB1DAF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46E9179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0CFB311" w14:textId="393A65E7" w:rsidR="008056C2" w:rsidRPr="00F108EE" w:rsidRDefault="00D0319D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3B153A10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38615C12" w14:textId="12B4F661" w:rsidR="008056C2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T +41 81 385 57 30 / M +41 </w:t>
      </w:r>
      <w:r w:rsidR="00D0319D">
        <w:rPr>
          <w:rFonts w:ascii="Arial" w:eastAsia="Arial" w:hAnsi="Arial" w:cs="Arial"/>
          <w:noProof/>
          <w:position w:val="-13"/>
          <w:sz w:val="20"/>
          <w:szCs w:val="20"/>
        </w:rPr>
        <w:t>79 327 46 86</w:t>
      </w:r>
    </w:p>
    <w:p w14:paraId="4B082151" w14:textId="6E14606F" w:rsidR="00BE17D0" w:rsidRDefault="008056C2" w:rsidP="00D0319D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2" w:history="1">
        <w:r w:rsidR="00D0319D" w:rsidRPr="00B0682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carmen.hartmann@lenzerheide.com</w:t>
        </w:r>
      </w:hyperlink>
    </w:p>
    <w:p w14:paraId="1EC48646" w14:textId="77777777" w:rsidR="008B33EB" w:rsidRPr="00D0319D" w:rsidRDefault="008B33EB" w:rsidP="00D0319D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bookmarkStart w:id="0" w:name="_GoBack"/>
      <w:bookmarkEnd w:id="0"/>
    </w:p>
    <w:sectPr w:rsidR="008B33EB" w:rsidRPr="00D0319D" w:rsidSect="00B50895">
      <w:headerReference w:type="default" r:id="rId13"/>
      <w:footerReference w:type="default" r:id="rId14"/>
      <w:pgSz w:w="11900" w:h="16840"/>
      <w:pgMar w:top="2835" w:right="1134" w:bottom="1135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A9C5" w14:textId="77777777" w:rsidR="007A0AB3" w:rsidRDefault="007A0AB3" w:rsidP="00BE3CB3">
      <w:r>
        <w:separator/>
      </w:r>
    </w:p>
  </w:endnote>
  <w:endnote w:type="continuationSeparator" w:id="0">
    <w:p w14:paraId="5ED27A8D" w14:textId="77777777" w:rsidR="007A0AB3" w:rsidRDefault="007A0AB3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62BC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31CC00B2" wp14:editId="716677C3">
          <wp:extent cx="580602" cy="174181"/>
          <wp:effectExtent l="0" t="0" r="3810" b="3810"/>
          <wp:docPr id="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0529" w14:textId="77777777" w:rsidR="007A0AB3" w:rsidRDefault="007A0AB3" w:rsidP="00BE3CB3">
      <w:r>
        <w:separator/>
      </w:r>
    </w:p>
  </w:footnote>
  <w:footnote w:type="continuationSeparator" w:id="0">
    <w:p w14:paraId="73F27E9E" w14:textId="77777777" w:rsidR="007A0AB3" w:rsidRDefault="007A0AB3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0C40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6136DDEC" wp14:editId="5CFE630A">
          <wp:extent cx="6170697" cy="1153981"/>
          <wp:effectExtent l="0" t="0" r="1905" b="0"/>
          <wp:docPr id="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5A6"/>
    <w:multiLevelType w:val="hybridMultilevel"/>
    <w:tmpl w:val="07023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16"/>
    <w:rsid w:val="00060E15"/>
    <w:rsid w:val="00061D58"/>
    <w:rsid w:val="000623AE"/>
    <w:rsid w:val="0006689A"/>
    <w:rsid w:val="00086EE0"/>
    <w:rsid w:val="000903EC"/>
    <w:rsid w:val="000B6E2D"/>
    <w:rsid w:val="0014770C"/>
    <w:rsid w:val="00181051"/>
    <w:rsid w:val="001D4D22"/>
    <w:rsid w:val="001E14AD"/>
    <w:rsid w:val="001F52DC"/>
    <w:rsid w:val="00215E83"/>
    <w:rsid w:val="00265676"/>
    <w:rsid w:val="002B0CCC"/>
    <w:rsid w:val="002C2BBC"/>
    <w:rsid w:val="002D3EF2"/>
    <w:rsid w:val="002D684E"/>
    <w:rsid w:val="0030277E"/>
    <w:rsid w:val="0034638C"/>
    <w:rsid w:val="0035377E"/>
    <w:rsid w:val="003733C4"/>
    <w:rsid w:val="004207E2"/>
    <w:rsid w:val="00450CFE"/>
    <w:rsid w:val="004921AE"/>
    <w:rsid w:val="0049618A"/>
    <w:rsid w:val="004D48EA"/>
    <w:rsid w:val="004E5F15"/>
    <w:rsid w:val="00504BA9"/>
    <w:rsid w:val="005426CA"/>
    <w:rsid w:val="005E2D3B"/>
    <w:rsid w:val="005E6D11"/>
    <w:rsid w:val="005F0044"/>
    <w:rsid w:val="005F5284"/>
    <w:rsid w:val="00624A00"/>
    <w:rsid w:val="00676AD5"/>
    <w:rsid w:val="006A55E2"/>
    <w:rsid w:val="006C65B3"/>
    <w:rsid w:val="00704F25"/>
    <w:rsid w:val="00707228"/>
    <w:rsid w:val="00734C17"/>
    <w:rsid w:val="00736766"/>
    <w:rsid w:val="00737D49"/>
    <w:rsid w:val="00741174"/>
    <w:rsid w:val="00760163"/>
    <w:rsid w:val="007A0AB3"/>
    <w:rsid w:val="007B0624"/>
    <w:rsid w:val="007C4F34"/>
    <w:rsid w:val="007C7695"/>
    <w:rsid w:val="007D3BA9"/>
    <w:rsid w:val="007E14D0"/>
    <w:rsid w:val="008056C2"/>
    <w:rsid w:val="008132F3"/>
    <w:rsid w:val="008266F4"/>
    <w:rsid w:val="00852F1C"/>
    <w:rsid w:val="00861317"/>
    <w:rsid w:val="008B33EB"/>
    <w:rsid w:val="008B411D"/>
    <w:rsid w:val="008B5F17"/>
    <w:rsid w:val="008D7518"/>
    <w:rsid w:val="008E536B"/>
    <w:rsid w:val="0090691F"/>
    <w:rsid w:val="00953653"/>
    <w:rsid w:val="00953901"/>
    <w:rsid w:val="00974139"/>
    <w:rsid w:val="009970F6"/>
    <w:rsid w:val="009A023A"/>
    <w:rsid w:val="009B7C00"/>
    <w:rsid w:val="009D1EC7"/>
    <w:rsid w:val="009F3BA8"/>
    <w:rsid w:val="00A01368"/>
    <w:rsid w:val="00A44CB2"/>
    <w:rsid w:val="00A66B84"/>
    <w:rsid w:val="00A83B49"/>
    <w:rsid w:val="00AA3615"/>
    <w:rsid w:val="00AC13B0"/>
    <w:rsid w:val="00AD0B07"/>
    <w:rsid w:val="00AF3039"/>
    <w:rsid w:val="00AF4C95"/>
    <w:rsid w:val="00B20216"/>
    <w:rsid w:val="00B26865"/>
    <w:rsid w:val="00B41E51"/>
    <w:rsid w:val="00B50895"/>
    <w:rsid w:val="00B86CAA"/>
    <w:rsid w:val="00BA7526"/>
    <w:rsid w:val="00BE17D0"/>
    <w:rsid w:val="00BE3CB3"/>
    <w:rsid w:val="00BE761E"/>
    <w:rsid w:val="00BF04FA"/>
    <w:rsid w:val="00C22660"/>
    <w:rsid w:val="00C32427"/>
    <w:rsid w:val="00C55ADA"/>
    <w:rsid w:val="00C61DC6"/>
    <w:rsid w:val="00CC0C82"/>
    <w:rsid w:val="00CC4E52"/>
    <w:rsid w:val="00CD52A8"/>
    <w:rsid w:val="00D0319D"/>
    <w:rsid w:val="00D2665A"/>
    <w:rsid w:val="00D86FFC"/>
    <w:rsid w:val="00DC5882"/>
    <w:rsid w:val="00DD14EC"/>
    <w:rsid w:val="00E041B5"/>
    <w:rsid w:val="00E1607B"/>
    <w:rsid w:val="00E20E76"/>
    <w:rsid w:val="00E2323B"/>
    <w:rsid w:val="00E806F0"/>
    <w:rsid w:val="00E84AB5"/>
    <w:rsid w:val="00E926FD"/>
    <w:rsid w:val="00EA60AB"/>
    <w:rsid w:val="00EB4174"/>
    <w:rsid w:val="00EF18C6"/>
    <w:rsid w:val="00F06CD9"/>
    <w:rsid w:val="00F44160"/>
    <w:rsid w:val="00F44A59"/>
    <w:rsid w:val="00F8637C"/>
    <w:rsid w:val="00F94F1D"/>
    <w:rsid w:val="00FA2D22"/>
    <w:rsid w:val="00FA4016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12FBC07"/>
  <w14:defaultImageDpi w14:val="300"/>
  <w15:docId w15:val="{1B451157-334C-4FC3-9CB6-510427FA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19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5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hartmann@lenzerheid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nzerheideswiss.sharepoint.com/sites/Z_Archiv/Freigegebene%20Dokumente/Marketing/18_19%20Marketing/Events/K&amp;L/Lenzerheide%20Motor%20Classics%202018/10%20Media%20-%20LMC%202018/2_Mitteilungen_PR/arosalenzerheide.swiss/medi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osalenzerheide.swiss/de/Region/Lenzerheide/Aktuell/News/Lenzerheide-Motor-Classics-Hinweis-zu-Strassensperrungen-und-Parkplaetze_n_13652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8_19%20Marketing\Kommunikation_Medien\PR_Medien%20-%202018_19\06_Medienmitteilung_Anfragen\Vorlage_Medienmitteilung_LM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11B7C-47BB-46CA-9C8E-B9885DDEA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6C1F3-D6D2-4A27-8F2C-3804C1BF5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68FC5-D24A-47AF-95A5-5F590893010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52bb10fd-b171-428c-a47a-2769a89604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78146a6-b983-4019-b661-d987f43dc1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Hartmann</cp:lastModifiedBy>
  <cp:revision>80</cp:revision>
  <cp:lastPrinted>2019-05-24T13:33:00Z</cp:lastPrinted>
  <dcterms:created xsi:type="dcterms:W3CDTF">2019-05-22T09:07:00Z</dcterms:created>
  <dcterms:modified xsi:type="dcterms:W3CDTF">2019-05-24T13:40:00Z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1216200</vt:r8>
  </property>
</Properties>
</file>