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A5E7" w14:textId="77777777" w:rsidR="008056C2" w:rsidRPr="00F108EE" w:rsidRDefault="008F5CC4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</w:t>
      </w:r>
      <w:r w:rsidR="008056C2"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edienmitteilung</w:t>
      </w:r>
    </w:p>
    <w:p w14:paraId="3FC3459E" w14:textId="77777777" w:rsidR="008056C2" w:rsidRPr="00F108EE" w:rsidRDefault="008056C2" w:rsidP="008056C2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415288CD" w14:textId="5C5EFF29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F041EB">
        <w:rPr>
          <w:rFonts w:ascii="Arial" w:hAnsi="Arial" w:cs="Arial"/>
          <w:sz w:val="20"/>
          <w:szCs w:val="20"/>
          <w:lang w:val="de-CH"/>
        </w:rPr>
        <w:t>Dienstag, 27. Juli 2021</w:t>
      </w:r>
    </w:p>
    <w:p w14:paraId="6D620858" w14:textId="77777777" w:rsidR="006F4CA5" w:rsidRPr="003E0036" w:rsidRDefault="006F4CA5" w:rsidP="006F4CA5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E0036">
        <w:rPr>
          <w:rFonts w:ascii="Arial" w:hAnsi="Arial" w:cs="Arial"/>
          <w:sz w:val="20"/>
          <w:szCs w:val="20"/>
          <w:lang w:val="de-CH"/>
        </w:rPr>
        <w:t>Rubrik/Thema:</w:t>
      </w:r>
      <w:r w:rsidRPr="003E0036">
        <w:rPr>
          <w:rFonts w:ascii="Arial" w:hAnsi="Arial" w:cs="Arial"/>
          <w:sz w:val="20"/>
          <w:szCs w:val="20"/>
          <w:lang w:val="de-CH"/>
        </w:rPr>
        <w:tab/>
        <w:t>Ferienregion / Kultur / Musik</w:t>
      </w:r>
    </w:p>
    <w:p w14:paraId="64E71B17" w14:textId="77777777" w:rsidR="006F4CA5" w:rsidRPr="003E0036" w:rsidRDefault="006F4CA5" w:rsidP="006F4CA5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E0036">
        <w:rPr>
          <w:rFonts w:ascii="Arial" w:hAnsi="Arial" w:cs="Arial"/>
          <w:sz w:val="20"/>
          <w:szCs w:val="20"/>
          <w:lang w:val="de-CH"/>
        </w:rPr>
        <w:t>Link:</w:t>
      </w:r>
      <w:r w:rsidRPr="003E0036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r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r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>
          <w:rPr>
            <w:rStyle w:val="Hyperlink"/>
            <w:rFonts w:ascii="Arial" w:hAnsi="Arial" w:cs="Arial"/>
            <w:sz w:val="20"/>
            <w:szCs w:val="20"/>
            <w:lang w:val="de-CH"/>
          </w:rPr>
          <w:t>secretgarden</w:t>
        </w:r>
        <w:proofErr w:type="spellEnd"/>
      </w:hyperlink>
    </w:p>
    <w:p w14:paraId="52985305" w14:textId="77777777" w:rsidR="008056C2" w:rsidRPr="00F108EE" w:rsidRDefault="008056C2" w:rsidP="008056C2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8B5D57C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CE98DE1" w14:textId="7D3329A9" w:rsidR="00CD7F31" w:rsidRDefault="00567FF3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567FF3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Secret Garden in Lenzerheide erfolgreich gestartet</w:t>
      </w:r>
    </w:p>
    <w:p w14:paraId="535BE589" w14:textId="4E76A742" w:rsidR="00567FF3" w:rsidRDefault="00567FF3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</w:p>
    <w:p w14:paraId="30E5643E" w14:textId="5E281FB2" w:rsidR="00313966" w:rsidRDefault="0055364D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Das erste Event-Wochenende des Secret Garden beim </w:t>
      </w:r>
      <w:r w:rsidRPr="002C75C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Berggasthaus Crest’ota in Lenzerheide</w:t>
      </w:r>
      <w:r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ist Geschichte. Der Auftakt am Donnerstag, 22. Juli 2021,</w:t>
      </w:r>
      <w:r w:rsidR="00F2004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begeisterte </w:t>
      </w:r>
      <w:r w:rsidR="00053592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bei </w:t>
      </w:r>
      <w:r w:rsidR="000903E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gutem</w:t>
      </w:r>
      <w:r w:rsidR="00053592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Wetter </w:t>
      </w:r>
      <w:r w:rsidR="008F46F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mit einem </w:t>
      </w:r>
      <w:r w:rsidR="00B8325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Konzert der </w:t>
      </w:r>
      <w:r w:rsidR="00532869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Schweizer </w:t>
      </w:r>
      <w:r w:rsidR="00B8325D" w:rsidRPr="004C2B8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Mundart-Sängerin</w:t>
      </w:r>
      <w:r w:rsidR="00B8325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Sina </w:t>
      </w:r>
      <w:r w:rsidR="00F041E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(Trio) </w:t>
      </w:r>
      <w:r w:rsidR="00B8325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bereits </w:t>
      </w:r>
      <w:r w:rsidR="00532869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über </w:t>
      </w:r>
      <w:r w:rsidR="0031396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300 Besucherinnen und Besucher. </w:t>
      </w:r>
      <w:r w:rsidR="00532869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Es folgten drei weitere Konzertabende </w:t>
      </w:r>
      <w:r w:rsidR="00053592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mit teilweise unsicherem Wetter</w:t>
      </w:r>
      <w:r w:rsidR="00F74DF9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, </w:t>
      </w:r>
      <w:r w:rsidR="00053592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aber dennoch ungetrübter Stimmung. </w:t>
      </w:r>
      <w:r w:rsidR="00313966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Der Secret Garden</w:t>
      </w:r>
      <w:r w:rsidR="007142C2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läuft noch die kommenden zwei Wochenenden und hält ein Highlight nach dem anderen bereit.</w:t>
      </w:r>
    </w:p>
    <w:p w14:paraId="7308AA1D" w14:textId="529FA008" w:rsidR="00F74DF9" w:rsidRDefault="00F74DF9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4199186" w14:textId="6AAF29FD" w:rsidR="00381423" w:rsidRDefault="00F74DF9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«Wir freuen uns riesig, ist die diesjährige </w:t>
      </w:r>
      <w:r w:rsidR="00D1182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zweite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Austragung </w:t>
      </w:r>
      <w:r w:rsidR="00D1182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des Secret Garden </w:t>
      </w:r>
      <w:r w:rsidR="0055126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wiederum so erfolgreich gestartet. Wir durften viele </w:t>
      </w:r>
      <w:r w:rsidR="00551FC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zufriedene Gäste </w:t>
      </w:r>
      <w:r w:rsidR="00213E5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begrüssen und spürten eine Dankbarkeit dafür, dass trotz anhaltender Pandemie etwas läuft im Dorf», sagt </w:t>
      </w:r>
      <w:r w:rsidR="0066036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Organisator </w:t>
      </w:r>
      <w:r w:rsidR="00213E54" w:rsidRPr="00213E5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Urs Auchter</w:t>
      </w:r>
      <w:r w:rsidR="0066036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Der Auftakt hätte dank </w:t>
      </w:r>
      <w:r w:rsidR="0069642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gutem </w:t>
      </w:r>
      <w:r w:rsidR="0066036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Sommerwetter am Donnerstagabend, 22. Juli 2021, wohl auch nicht besser sein können. Die Schweizer </w:t>
      </w:r>
      <w:r w:rsidR="00660362" w:rsidRPr="0066036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Mundart-Sängerin Sina</w:t>
      </w:r>
      <w:r w:rsidR="0066036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F041E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(Trio) </w:t>
      </w:r>
      <w:r w:rsidR="00F97D5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verzauberte, wie es der Eventbeschrieb</w:t>
      </w:r>
      <w:r w:rsidR="003015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voraussagt, mit magischen Momenten im Abendrot. </w:t>
      </w:r>
      <w:r w:rsidR="00301548" w:rsidRPr="005D155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Es folgten </w:t>
      </w:r>
      <w:r w:rsidR="00370F50" w:rsidRPr="005D155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Spanky Hammers</w:t>
      </w:r>
      <w:r w:rsidR="00256324" w:rsidRPr="005D155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384CD1" w:rsidRPr="005D155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mit </w:t>
      </w:r>
      <w:r w:rsidR="00256324" w:rsidRPr="005D155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Rock n’ Roll, Country und Blues</w:t>
      </w:r>
      <w:r w:rsidR="00EE36E5" w:rsidRPr="005D155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, </w:t>
      </w:r>
      <w:r w:rsidR="00384CD1" w:rsidRPr="005D155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Karavann mit </w:t>
      </w:r>
      <w:r w:rsidR="005D1553" w:rsidRPr="005D155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dänisch-schweizerische</w:t>
      </w:r>
      <w:r w:rsidR="005D155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m Pop sowie </w:t>
      </w:r>
      <w:r w:rsidR="007956B5" w:rsidRPr="007956B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Joya Marleen</w:t>
      </w:r>
      <w:r w:rsidR="007956B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, das SRF3 Best Talent des Monats Juni 2021.</w:t>
      </w:r>
      <w:r w:rsidR="00287A7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CC3E7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Obwohl sich das Wetter auf das Wochenende </w:t>
      </w:r>
      <w:r w:rsidR="00EC444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ver</w:t>
      </w:r>
      <w:r w:rsidR="002749E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änderte und ziemlich unsicher war, blieb die Stimmung hoch</w:t>
      </w:r>
      <w:r w:rsidR="00730580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. </w:t>
      </w:r>
      <w:r w:rsidR="00CC3E7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Dank offenen Zelten konnten die Besucherinnen und Besucher </w:t>
      </w:r>
      <w:r w:rsidR="00730580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dann auch </w:t>
      </w:r>
      <w:r w:rsidR="00CC3E7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trotz ein</w:t>
      </w:r>
      <w:r w:rsidR="006F44F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iger </w:t>
      </w:r>
      <w:r w:rsidR="00CC3E7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Regentropfen im Trockenen </w:t>
      </w:r>
      <w:r w:rsidR="006F44F7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sitzen </w:t>
      </w:r>
      <w:r w:rsidR="00CC3E72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und die Auftritte in vollen Zügen geniessen</w:t>
      </w:r>
      <w:r w:rsidR="00B21758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, selbstverständlich unter Einhaltung der </w:t>
      </w:r>
      <w:r w:rsidR="002619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aktuell geltenden Schutzmassnahmen</w:t>
      </w:r>
      <w:r w:rsidR="00B21758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.</w:t>
      </w:r>
      <w:r w:rsidR="0026194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 w:rsidR="002619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Diese</w:t>
      </w:r>
      <w:r w:rsidR="00551FC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seien</w:t>
      </w:r>
      <w:r w:rsidR="00D3129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akzeptiert und eingehalten worden, sagt </w:t>
      </w:r>
      <w:r w:rsidR="0038142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Urs </w:t>
      </w:r>
      <w:r w:rsidR="00D3129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Auchter</w:t>
      </w:r>
      <w:r w:rsidR="00FC21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D3129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Man halte weiterhin an der Personenbeschräkung von 500 Besucherinnen und Besuchern </w:t>
      </w:r>
      <w:r w:rsidR="006E4E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pro Konzertabend </w:t>
      </w:r>
      <w:r w:rsidR="00D3129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fest</w:t>
      </w:r>
      <w:r w:rsidR="006E4E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 Ein Covid-Zertifikat ist für den Besuch des Secret Garden</w:t>
      </w:r>
      <w:r w:rsidR="0038142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6E4EF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nicht nötig.</w:t>
      </w:r>
    </w:p>
    <w:p w14:paraId="5CEABD0E" w14:textId="77777777" w:rsidR="0026194F" w:rsidRPr="0026194F" w:rsidRDefault="0026194F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72C1EA1E" w14:textId="6319AD31" w:rsidR="00A70E9F" w:rsidRPr="00A70E9F" w:rsidRDefault="00A70E9F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</w:pPr>
      <w:r w:rsidRPr="00A70E9F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 xml:space="preserve">Dodo und 77 Bombay Street </w:t>
      </w:r>
      <w:r w:rsidR="007C34D5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 xml:space="preserve">Duo </w:t>
      </w:r>
      <w:r w:rsidRPr="00A70E9F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bereits ausgebucht</w:t>
      </w:r>
    </w:p>
    <w:p w14:paraId="62326A62" w14:textId="106701D0" w:rsidR="00175F89" w:rsidRDefault="005578BB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Der Secret Garden ist noch nicht vorbei: Auch die</w:t>
      </w:r>
      <w:r w:rsidR="00490CA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kommenden </w:t>
      </w:r>
      <w:r w:rsidR="00490CA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zwei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Wochenenden stehen erneut im Zeichen </w:t>
      </w:r>
      <w:r w:rsidR="00490CA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von Livemusik</w:t>
      </w:r>
      <w:r w:rsidR="007C34D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. Während die beiden Headliner-Konzerte von Dodo und </w:t>
      </w:r>
      <w:r w:rsidR="007C34D5" w:rsidRPr="007C34D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77 Bombay Street Duo</w:t>
      </w:r>
      <w:r w:rsidR="007C34D5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bereits ausverkauft sind, gibt es noch viele weitere </w:t>
      </w:r>
      <w:r w:rsidR="00175F89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Möglichkeiten, den Secret Garden zu besuchen. Musikalische Highlights versprechen die weiteren Headliner Adrian Stern Duo</w:t>
      </w:r>
      <w:r w:rsidR="00586D3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, </w:t>
      </w:r>
      <w:r w:rsidR="00794BDD" w:rsidRPr="00794BDD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Anna Rossinelli</w:t>
      </w:r>
      <w:r w:rsidR="00794BDD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 und </w:t>
      </w:r>
      <w:r w:rsidR="00586D33" w:rsidRPr="00586D33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Appenzeller Welttournee</w:t>
      </w:r>
      <w:r w:rsidR="00794BDD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, aber auch diverse kleinere Acts</w:t>
      </w:r>
      <w:r w:rsidR="00B95F0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. Die Programübersicht gibt es auf </w:t>
      </w:r>
      <w:hyperlink r:id="rId11" w:history="1">
        <w:r w:rsidR="00B51574" w:rsidRPr="00B51574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DE"/>
          </w:rPr>
          <w:t>arosalenzerheide.swiss/secretgarden</w:t>
        </w:r>
      </w:hyperlink>
      <w:r w:rsidR="00B51574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.</w:t>
      </w:r>
    </w:p>
    <w:p w14:paraId="49E4822B" w14:textId="77777777" w:rsidR="00B95F04" w:rsidRPr="00A70E9F" w:rsidRDefault="00B95F04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7F523C83" w14:textId="50652721" w:rsidR="00567FF3" w:rsidRPr="0097199B" w:rsidRDefault="0097199B" w:rsidP="008056C2">
      <w:pP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</w:pPr>
      <w:r w:rsidRPr="0097199B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DE"/>
        </w:rPr>
        <w:t>Zum Festival</w:t>
      </w:r>
    </w:p>
    <w:p w14:paraId="68E6CA97" w14:textId="72BC8A3E" w:rsidR="0097199B" w:rsidRDefault="0097199B" w:rsidP="0097199B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 Secret Garden ist ein </w:t>
      </w:r>
      <w:r w:rsidR="007931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Musikfestival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für Einheimische und Gäste in Lenzerheide. Es dauert vom </w:t>
      </w:r>
      <w:r w:rsidRPr="009D6FA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22. Juli bis 8. August 2021, jeweils von Donnerstag bis Sonntag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9D6FA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sowie Montag, 2. August 2021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und findet auf der </w:t>
      </w:r>
      <w:r w:rsidRPr="00F9008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Wiesenfläche vor dem Berggasthaus Crest’ota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statt. Strohballen und Liegestühle im Zentrum eines umwerfenden Bergpanoramas laden die Besucherinnen und Besucher ein, </w:t>
      </w:r>
      <w:r w:rsidR="007931F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eine grosse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Programmvielfalt und kulinarische Leckerbissen zu geniessen.</w:t>
      </w:r>
      <w:r w:rsidR="00B5157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5343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Tickets gibt es nur im Vorverkauf unter </w:t>
      </w:r>
      <w:hyperlink r:id="rId12" w:history="1">
        <w:r w:rsidR="005343FC" w:rsidRPr="005343FC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arosalenzerheide.swiss/secretgarden</w:t>
        </w:r>
      </w:hyperlink>
      <w:r w:rsidR="005343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7EB68192" w14:textId="77777777" w:rsidR="006F4CA5" w:rsidRPr="00E76341" w:rsidRDefault="006F4CA5" w:rsidP="008056C2">
      <w:pPr>
        <w:pBdr>
          <w:bottom w:val="single" w:sz="4" w:space="1" w:color="auto"/>
        </w:pBdr>
        <w:jc w:val="both"/>
        <w:rPr>
          <w:lang w:val="de-DE"/>
        </w:rPr>
      </w:pPr>
    </w:p>
    <w:p w14:paraId="53892697" w14:textId="77777777" w:rsidR="008056C2" w:rsidRPr="00E76341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70AC1815" w14:textId="6C72E3FE" w:rsidR="00100E24" w:rsidRPr="003E0036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61F4CBB2" w14:textId="77777777" w:rsidR="00100E24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D4AE245" w14:textId="77777777" w:rsidR="0026194F" w:rsidRDefault="0026194F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br w:type="page"/>
      </w:r>
    </w:p>
    <w:p w14:paraId="0737582A" w14:textId="62115085" w:rsidR="00100E24" w:rsidRPr="003E0036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 xml:space="preserve">Carmen 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Lechner</w:t>
      </w:r>
    </w:p>
    <w:p w14:paraId="713DF755" w14:textId="77777777" w:rsidR="00100E24" w:rsidRPr="003E0036" w:rsidRDefault="00100E24" w:rsidP="00100E24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71465AEE" w14:textId="77777777" w:rsidR="00100E24" w:rsidRPr="0026194F" w:rsidRDefault="00100E24" w:rsidP="00100E24">
      <w:pPr>
        <w:rPr>
          <w:rFonts w:ascii="Arial" w:eastAsia="Arial" w:hAnsi="Arial" w:cs="Arial"/>
          <w:position w:val="-13"/>
          <w:sz w:val="20"/>
          <w:szCs w:val="20"/>
          <w:lang w:val="de-DE"/>
        </w:rPr>
      </w:pPr>
      <w:r w:rsidRPr="0026194F">
        <w:rPr>
          <w:rFonts w:ascii="Arial" w:eastAsia="Arial" w:hAnsi="Arial" w:cs="Arial"/>
          <w:position w:val="-13"/>
          <w:sz w:val="20"/>
          <w:szCs w:val="20"/>
          <w:lang w:val="de-DE"/>
        </w:rPr>
        <w:t>T +41 81 385 57 30 / M +41 79 327 46 86</w:t>
      </w:r>
    </w:p>
    <w:p w14:paraId="331B61C2" w14:textId="77777777" w:rsidR="00100E24" w:rsidRPr="0026194F" w:rsidRDefault="00100E24" w:rsidP="00100E24">
      <w:pPr>
        <w:rPr>
          <w:rStyle w:val="Hyperlink"/>
          <w:rFonts w:ascii="Arial" w:eastAsia="Arial" w:hAnsi="Arial" w:cs="Arial"/>
          <w:position w:val="-13"/>
          <w:sz w:val="20"/>
          <w:szCs w:val="20"/>
          <w:lang w:val="de-DE"/>
        </w:rPr>
      </w:pPr>
      <w:r w:rsidRPr="0026194F">
        <w:rPr>
          <w:rFonts w:ascii="Arial" w:eastAsia="Arial" w:hAnsi="Arial" w:cs="Arial"/>
          <w:position w:val="-13"/>
          <w:sz w:val="20"/>
          <w:szCs w:val="20"/>
          <w:lang w:val="de-DE"/>
        </w:rPr>
        <w:t xml:space="preserve">E-Mail </w:t>
      </w:r>
      <w:hyperlink r:id="rId13" w:history="1">
        <w:r w:rsidRPr="0026194F">
          <w:rPr>
            <w:rStyle w:val="Hyperlink"/>
            <w:rFonts w:ascii="Arial" w:eastAsia="Arial" w:hAnsi="Arial" w:cs="Arial"/>
            <w:position w:val="-13"/>
            <w:sz w:val="20"/>
            <w:szCs w:val="20"/>
            <w:lang w:val="de-DE"/>
          </w:rPr>
          <w:t>carmen.lechner@lenzerheide.com</w:t>
        </w:r>
      </w:hyperlink>
    </w:p>
    <w:p w14:paraId="35E4CC34" w14:textId="0316F95A" w:rsidR="00BE17D0" w:rsidRPr="0026194F" w:rsidRDefault="00BE17D0" w:rsidP="00100E24">
      <w:pPr>
        <w:rPr>
          <w:rFonts w:ascii="Arial" w:eastAsia="Arial" w:hAnsi="Arial" w:cs="Arial"/>
          <w:position w:val="-13"/>
          <w:sz w:val="20"/>
          <w:szCs w:val="20"/>
          <w:lang w:val="de-DE"/>
        </w:rPr>
      </w:pPr>
    </w:p>
    <w:p w14:paraId="070C0D08" w14:textId="77777777" w:rsidR="00526B91" w:rsidRPr="00526B91" w:rsidRDefault="00526B91" w:rsidP="00526B91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526B9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Urs Auchter</w:t>
      </w:r>
    </w:p>
    <w:p w14:paraId="745CB1A9" w14:textId="77777777" w:rsidR="00526B91" w:rsidRPr="00526B91" w:rsidRDefault="00526B91" w:rsidP="00526B91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526B9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Organisator, Secret Garden</w:t>
      </w:r>
    </w:p>
    <w:p w14:paraId="2318A4B8" w14:textId="044B3442" w:rsidR="00526B91" w:rsidRPr="00526B91" w:rsidRDefault="00590F9F" w:rsidP="00526B91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M </w:t>
      </w:r>
      <w:r w:rsidR="00526B91" w:rsidRPr="00526B91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+41 78 870 69 86</w:t>
      </w:r>
    </w:p>
    <w:p w14:paraId="540B182D" w14:textId="39D7F741" w:rsidR="00FF3E2D" w:rsidRPr="00A53A00" w:rsidRDefault="00590F9F" w:rsidP="00100E24">
      <w:pPr>
        <w:rPr>
          <w:rFonts w:ascii="Arial" w:eastAsia="Arial" w:hAnsi="Arial" w:cs="Arial"/>
          <w:position w:val="-13"/>
          <w:sz w:val="20"/>
          <w:szCs w:val="20"/>
          <w:lang w:val="it-IT"/>
        </w:rPr>
      </w:pPr>
      <w:r w:rsidRPr="00A53A00">
        <w:rPr>
          <w:rFonts w:ascii="Arial" w:eastAsia="Arial" w:hAnsi="Arial" w:cs="Arial"/>
          <w:position w:val="-13"/>
          <w:sz w:val="20"/>
          <w:szCs w:val="20"/>
          <w:lang w:val="it-IT"/>
        </w:rPr>
        <w:t xml:space="preserve">E-Mail </w:t>
      </w:r>
      <w:hyperlink r:id="rId14" w:history="1">
        <w:r w:rsidRPr="00A53A00">
          <w:rPr>
            <w:rStyle w:val="Hyperlink"/>
            <w:rFonts w:ascii="Arial" w:eastAsia="Arial" w:hAnsi="Arial" w:cs="Arial"/>
            <w:position w:val="-13"/>
            <w:sz w:val="20"/>
            <w:szCs w:val="20"/>
            <w:lang w:val="it-IT"/>
          </w:rPr>
          <w:t>secret-garden@mail.ch</w:t>
        </w:r>
      </w:hyperlink>
    </w:p>
    <w:p w14:paraId="1089D657" w14:textId="77777777" w:rsidR="0051388B" w:rsidRPr="00A53A00" w:rsidRDefault="0051388B" w:rsidP="00100E24">
      <w:pPr>
        <w:rPr>
          <w:rFonts w:ascii="Arial" w:eastAsia="Arial" w:hAnsi="Arial" w:cs="Arial"/>
          <w:position w:val="-13"/>
          <w:sz w:val="20"/>
          <w:szCs w:val="20"/>
          <w:lang w:val="it-IT"/>
        </w:rPr>
      </w:pPr>
    </w:p>
    <w:sectPr w:rsidR="0051388B" w:rsidRPr="00A53A00" w:rsidSect="008056C2">
      <w:headerReference w:type="default" r:id="rId15"/>
      <w:footerReference w:type="default" r:id="rId16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4E51" w14:textId="77777777" w:rsidR="0003686A" w:rsidRDefault="0003686A" w:rsidP="00BE3CB3">
      <w:r>
        <w:separator/>
      </w:r>
    </w:p>
  </w:endnote>
  <w:endnote w:type="continuationSeparator" w:id="0">
    <w:p w14:paraId="2DC5DFFF" w14:textId="77777777" w:rsidR="0003686A" w:rsidRDefault="0003686A" w:rsidP="00BE3CB3">
      <w:r>
        <w:continuationSeparator/>
      </w:r>
    </w:p>
  </w:endnote>
  <w:endnote w:type="continuationNotice" w:id="1">
    <w:p w14:paraId="732E58FD" w14:textId="77777777" w:rsidR="0003686A" w:rsidRDefault="00036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3F32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0E3E540F" wp14:editId="082B6BC4">
          <wp:extent cx="580602" cy="174181"/>
          <wp:effectExtent l="0" t="0" r="3810" b="3810"/>
          <wp:docPr id="3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0DD0" w14:textId="77777777" w:rsidR="0003686A" w:rsidRDefault="0003686A" w:rsidP="00BE3CB3">
      <w:r>
        <w:separator/>
      </w:r>
    </w:p>
  </w:footnote>
  <w:footnote w:type="continuationSeparator" w:id="0">
    <w:p w14:paraId="2F654C27" w14:textId="77777777" w:rsidR="0003686A" w:rsidRDefault="0003686A" w:rsidP="00BE3CB3">
      <w:r>
        <w:continuationSeparator/>
      </w:r>
    </w:p>
  </w:footnote>
  <w:footnote w:type="continuationNotice" w:id="1">
    <w:p w14:paraId="672E1F55" w14:textId="77777777" w:rsidR="0003686A" w:rsidRDefault="00036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D7C6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3C9EDD83" wp14:editId="35A4CC4C">
          <wp:extent cx="6170697" cy="1153981"/>
          <wp:effectExtent l="0" t="0" r="1905" b="0"/>
          <wp:docPr id="3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BE"/>
    <w:rsid w:val="00012F8B"/>
    <w:rsid w:val="0003686A"/>
    <w:rsid w:val="00044198"/>
    <w:rsid w:val="00053592"/>
    <w:rsid w:val="00060E15"/>
    <w:rsid w:val="000623AE"/>
    <w:rsid w:val="00072F64"/>
    <w:rsid w:val="000903E6"/>
    <w:rsid w:val="000906F4"/>
    <w:rsid w:val="000938DA"/>
    <w:rsid w:val="000A666F"/>
    <w:rsid w:val="000B2724"/>
    <w:rsid w:val="000D40E0"/>
    <w:rsid w:val="00100E24"/>
    <w:rsid w:val="0012002D"/>
    <w:rsid w:val="00152EF5"/>
    <w:rsid w:val="00162007"/>
    <w:rsid w:val="00175F89"/>
    <w:rsid w:val="0018044F"/>
    <w:rsid w:val="00180DC3"/>
    <w:rsid w:val="001870A1"/>
    <w:rsid w:val="001A3011"/>
    <w:rsid w:val="001D4D22"/>
    <w:rsid w:val="001E7396"/>
    <w:rsid w:val="001E7C1C"/>
    <w:rsid w:val="00200E26"/>
    <w:rsid w:val="00213E54"/>
    <w:rsid w:val="00214404"/>
    <w:rsid w:val="00215E83"/>
    <w:rsid w:val="002173DC"/>
    <w:rsid w:val="0023001E"/>
    <w:rsid w:val="00256324"/>
    <w:rsid w:val="0026194F"/>
    <w:rsid w:val="002749EF"/>
    <w:rsid w:val="00280EDD"/>
    <w:rsid w:val="00282355"/>
    <w:rsid w:val="00287A7E"/>
    <w:rsid w:val="00293D1C"/>
    <w:rsid w:val="002B60FE"/>
    <w:rsid w:val="002C1113"/>
    <w:rsid w:val="002C5ACE"/>
    <w:rsid w:val="002F2F2E"/>
    <w:rsid w:val="002F5393"/>
    <w:rsid w:val="00301548"/>
    <w:rsid w:val="00304BAB"/>
    <w:rsid w:val="00313966"/>
    <w:rsid w:val="00370F50"/>
    <w:rsid w:val="0037279A"/>
    <w:rsid w:val="00381423"/>
    <w:rsid w:val="00384CD1"/>
    <w:rsid w:val="003F65F9"/>
    <w:rsid w:val="004100C9"/>
    <w:rsid w:val="004207E2"/>
    <w:rsid w:val="00433DCC"/>
    <w:rsid w:val="0045108A"/>
    <w:rsid w:val="0045201C"/>
    <w:rsid w:val="00490CA1"/>
    <w:rsid w:val="004B374F"/>
    <w:rsid w:val="004B4DC1"/>
    <w:rsid w:val="004C2B88"/>
    <w:rsid w:val="004D0F23"/>
    <w:rsid w:val="004D48EA"/>
    <w:rsid w:val="0051388B"/>
    <w:rsid w:val="00526B91"/>
    <w:rsid w:val="00532869"/>
    <w:rsid w:val="005343FC"/>
    <w:rsid w:val="00547F5C"/>
    <w:rsid w:val="0055126D"/>
    <w:rsid w:val="00551FC8"/>
    <w:rsid w:val="0055364D"/>
    <w:rsid w:val="005578BB"/>
    <w:rsid w:val="00567FF3"/>
    <w:rsid w:val="00580F8E"/>
    <w:rsid w:val="00586D33"/>
    <w:rsid w:val="00590F9F"/>
    <w:rsid w:val="005A32F2"/>
    <w:rsid w:val="005C557A"/>
    <w:rsid w:val="005D1553"/>
    <w:rsid w:val="00600320"/>
    <w:rsid w:val="00601936"/>
    <w:rsid w:val="006049B3"/>
    <w:rsid w:val="00621385"/>
    <w:rsid w:val="00636C78"/>
    <w:rsid w:val="006401CB"/>
    <w:rsid w:val="00641679"/>
    <w:rsid w:val="00660362"/>
    <w:rsid w:val="00662EF5"/>
    <w:rsid w:val="00676AD5"/>
    <w:rsid w:val="00691BD1"/>
    <w:rsid w:val="00691DB7"/>
    <w:rsid w:val="0069642C"/>
    <w:rsid w:val="00696622"/>
    <w:rsid w:val="006A713A"/>
    <w:rsid w:val="006C0325"/>
    <w:rsid w:val="006D4A38"/>
    <w:rsid w:val="006E4EF4"/>
    <w:rsid w:val="006F44F7"/>
    <w:rsid w:val="006F4CA5"/>
    <w:rsid w:val="0070341F"/>
    <w:rsid w:val="007057BE"/>
    <w:rsid w:val="00712FB6"/>
    <w:rsid w:val="007142C2"/>
    <w:rsid w:val="0072056B"/>
    <w:rsid w:val="00720F31"/>
    <w:rsid w:val="00730580"/>
    <w:rsid w:val="00747C5D"/>
    <w:rsid w:val="007616E3"/>
    <w:rsid w:val="007769E0"/>
    <w:rsid w:val="007774F8"/>
    <w:rsid w:val="007931F0"/>
    <w:rsid w:val="00794BDD"/>
    <w:rsid w:val="007956B5"/>
    <w:rsid w:val="007B101D"/>
    <w:rsid w:val="007C34D5"/>
    <w:rsid w:val="007D3EEC"/>
    <w:rsid w:val="007E4CEF"/>
    <w:rsid w:val="007E5E74"/>
    <w:rsid w:val="007E72AB"/>
    <w:rsid w:val="008056C2"/>
    <w:rsid w:val="00821B30"/>
    <w:rsid w:val="00827E1C"/>
    <w:rsid w:val="00896C44"/>
    <w:rsid w:val="008D190B"/>
    <w:rsid w:val="008E373D"/>
    <w:rsid w:val="008F46FC"/>
    <w:rsid w:val="008F5CC4"/>
    <w:rsid w:val="009117FB"/>
    <w:rsid w:val="00921CA7"/>
    <w:rsid w:val="00951EDC"/>
    <w:rsid w:val="0095476C"/>
    <w:rsid w:val="0097199B"/>
    <w:rsid w:val="00972C3B"/>
    <w:rsid w:val="00990BF0"/>
    <w:rsid w:val="009D0707"/>
    <w:rsid w:val="009D6FA9"/>
    <w:rsid w:val="009F1137"/>
    <w:rsid w:val="00A27ACB"/>
    <w:rsid w:val="00A31805"/>
    <w:rsid w:val="00A3223B"/>
    <w:rsid w:val="00A34869"/>
    <w:rsid w:val="00A5269E"/>
    <w:rsid w:val="00A53A00"/>
    <w:rsid w:val="00A54F12"/>
    <w:rsid w:val="00A70E9F"/>
    <w:rsid w:val="00A977A3"/>
    <w:rsid w:val="00AA3615"/>
    <w:rsid w:val="00AD2067"/>
    <w:rsid w:val="00AF3039"/>
    <w:rsid w:val="00AF6261"/>
    <w:rsid w:val="00AF6877"/>
    <w:rsid w:val="00B21758"/>
    <w:rsid w:val="00B26865"/>
    <w:rsid w:val="00B3164F"/>
    <w:rsid w:val="00B469D6"/>
    <w:rsid w:val="00B51574"/>
    <w:rsid w:val="00B71A5A"/>
    <w:rsid w:val="00B767BB"/>
    <w:rsid w:val="00B772A4"/>
    <w:rsid w:val="00B8325D"/>
    <w:rsid w:val="00B95F04"/>
    <w:rsid w:val="00BC6B04"/>
    <w:rsid w:val="00BD7214"/>
    <w:rsid w:val="00BE0C7A"/>
    <w:rsid w:val="00BE17D0"/>
    <w:rsid w:val="00BE3CB3"/>
    <w:rsid w:val="00C22660"/>
    <w:rsid w:val="00C24193"/>
    <w:rsid w:val="00C25D14"/>
    <w:rsid w:val="00C45EFA"/>
    <w:rsid w:val="00C87172"/>
    <w:rsid w:val="00C915D8"/>
    <w:rsid w:val="00CB1794"/>
    <w:rsid w:val="00CB2197"/>
    <w:rsid w:val="00CB524F"/>
    <w:rsid w:val="00CC3E72"/>
    <w:rsid w:val="00CD7F31"/>
    <w:rsid w:val="00CE54A1"/>
    <w:rsid w:val="00CF02D3"/>
    <w:rsid w:val="00CF0B75"/>
    <w:rsid w:val="00D11822"/>
    <w:rsid w:val="00D12231"/>
    <w:rsid w:val="00D22A0C"/>
    <w:rsid w:val="00D31296"/>
    <w:rsid w:val="00D533F0"/>
    <w:rsid w:val="00D56389"/>
    <w:rsid w:val="00D6725D"/>
    <w:rsid w:val="00D72219"/>
    <w:rsid w:val="00D7688F"/>
    <w:rsid w:val="00D813A2"/>
    <w:rsid w:val="00D8445A"/>
    <w:rsid w:val="00D84F17"/>
    <w:rsid w:val="00D86FFC"/>
    <w:rsid w:val="00DA6822"/>
    <w:rsid w:val="00DC5882"/>
    <w:rsid w:val="00DD14EC"/>
    <w:rsid w:val="00DE2348"/>
    <w:rsid w:val="00DE389A"/>
    <w:rsid w:val="00E11B83"/>
    <w:rsid w:val="00E14BC0"/>
    <w:rsid w:val="00E1607B"/>
    <w:rsid w:val="00E356FF"/>
    <w:rsid w:val="00E46600"/>
    <w:rsid w:val="00E535D8"/>
    <w:rsid w:val="00E76341"/>
    <w:rsid w:val="00E80FFB"/>
    <w:rsid w:val="00E8324D"/>
    <w:rsid w:val="00EB60ED"/>
    <w:rsid w:val="00EC4445"/>
    <w:rsid w:val="00ED6CA7"/>
    <w:rsid w:val="00EE2270"/>
    <w:rsid w:val="00EE36E5"/>
    <w:rsid w:val="00EF431F"/>
    <w:rsid w:val="00F018E5"/>
    <w:rsid w:val="00F041EB"/>
    <w:rsid w:val="00F06CD9"/>
    <w:rsid w:val="00F14E18"/>
    <w:rsid w:val="00F2004B"/>
    <w:rsid w:val="00F47F71"/>
    <w:rsid w:val="00F60956"/>
    <w:rsid w:val="00F629B0"/>
    <w:rsid w:val="00F641DE"/>
    <w:rsid w:val="00F65E44"/>
    <w:rsid w:val="00F74DF9"/>
    <w:rsid w:val="00F75F6C"/>
    <w:rsid w:val="00F768E4"/>
    <w:rsid w:val="00F90084"/>
    <w:rsid w:val="00F97D58"/>
    <w:rsid w:val="00F97D6B"/>
    <w:rsid w:val="00F97FB1"/>
    <w:rsid w:val="00FC2106"/>
    <w:rsid w:val="00FC3A3A"/>
    <w:rsid w:val="00FD04FE"/>
    <w:rsid w:val="00FD7E02"/>
    <w:rsid w:val="00FE7495"/>
    <w:rsid w:val="00FF0A63"/>
    <w:rsid w:val="00FF3E2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994440"/>
  <w14:defaultImageDpi w14:val="300"/>
  <w15:docId w15:val="{BA6961DD-CF83-4C75-9F4F-8BFADE54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34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7E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7E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7E1C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7E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7E1C"/>
    <w:rPr>
      <w:rFonts w:eastAsiaTheme="minorHAnsi"/>
      <w:b/>
      <w:bCs/>
      <w:sz w:val="20"/>
      <w:szCs w:val="20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B9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8E373D"/>
    <w:rPr>
      <w:rFonts w:eastAsiaTheme="minorHAnsi"/>
      <w:sz w:val="22"/>
      <w:szCs w:val="22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34D5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rmen.lechner@lenzerheid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CarmenLechner\Downloads\arosalenzerheide.swiss\secretgard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CarmenLechner\Downloads\arosalenzerheide.swiss\secretgarden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enzerheideswiss.sharepoint.com/sites/mke/Shared%20Documents/Kommunikation/PR_Medien/20_21/05_Medienmitteilungen_Anfragen/2020_08/arosalenzerheide.swiss/secretgarde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secret-garden@mail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if\OneDrive\aaa%20myfiles\FelixFrei%20Mandate%20und%20VR\LMS\06%20MarKomm\Medien\20210609-MM-Zusammensetzung%20VR%20LMS%20A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3" ma:contentTypeDescription="Ein neues Dokument erstellen." ma:contentTypeScope="" ma:versionID="9b0a4fc435f1e0da433db36b8d39f9d3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46dd13efcf36767b4aaa2a2132051895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153182-BA57-4FD4-91FC-3B66CE7A2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465F5-9E91-4FF8-9AD7-9BC2F4ED6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5C18AC-C396-4E3C-BE18-4C33A36DC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20210609-MM-Zusammensetzung VR LMS AG</Template>
  <TotalTime>0</TotalTime>
  <Pages>2</Pages>
  <Words>512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3734</CharactersWithSpaces>
  <SharedDoc>false</SharedDoc>
  <HLinks>
    <vt:vector size="24" baseType="variant">
      <vt:variant>
        <vt:i4>1245303</vt:i4>
      </vt:variant>
      <vt:variant>
        <vt:i4>9</vt:i4>
      </vt:variant>
      <vt:variant>
        <vt:i4>0</vt:i4>
      </vt:variant>
      <vt:variant>
        <vt:i4>5</vt:i4>
      </vt:variant>
      <vt:variant>
        <vt:lpwstr>mailto:secret-garden@mail.ch</vt:lpwstr>
      </vt:variant>
      <vt:variant>
        <vt:lpwstr/>
      </vt:variant>
      <vt:variant>
        <vt:i4>3997787</vt:i4>
      </vt:variant>
      <vt:variant>
        <vt:i4>6</vt:i4>
      </vt:variant>
      <vt:variant>
        <vt:i4>0</vt:i4>
      </vt:variant>
      <vt:variant>
        <vt:i4>5</vt:i4>
      </vt:variant>
      <vt:variant>
        <vt:lpwstr>mailto:carmen.lechner@lenzerheide.com</vt:lpwstr>
      </vt:variant>
      <vt:variant>
        <vt:lpwstr/>
      </vt:variant>
      <vt:variant>
        <vt:i4>917576</vt:i4>
      </vt:variant>
      <vt:variant>
        <vt:i4>3</vt:i4>
      </vt:variant>
      <vt:variant>
        <vt:i4>0</vt:i4>
      </vt:variant>
      <vt:variant>
        <vt:i4>5</vt:i4>
      </vt:variant>
      <vt:variant>
        <vt:lpwstr>http://www.origen.ch/</vt:lpwstr>
      </vt:variant>
      <vt:variant>
        <vt:lpwstr/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https://lenzerheideswiss.sharepoint.com/sites/mke/Shared Documents/Kommunikation/PR_Medien/20_21/05_Medienmitteilungen_Anfragen/2020_08/arosalenzerheide.swiss/secretgarden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Frei</dc:creator>
  <cp:keywords/>
  <dc:description/>
  <cp:lastModifiedBy>Carmen Lechner</cp:lastModifiedBy>
  <cp:revision>2</cp:revision>
  <cp:lastPrinted>2016-08-29T23:30:00Z</cp:lastPrinted>
  <dcterms:created xsi:type="dcterms:W3CDTF">2021-07-27T12:58:00Z</dcterms:created>
  <dcterms:modified xsi:type="dcterms:W3CDTF">2021-07-27T12:58:00Z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