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D379" w14:textId="066A481D" w:rsidR="00601DD4" w:rsidRPr="00E06216" w:rsidRDefault="001C62D1" w:rsidP="00601DD4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Medienmitteilung</w:t>
      </w:r>
    </w:p>
    <w:p w14:paraId="1E69AC3D" w14:textId="77777777" w:rsidR="00601DD4" w:rsidRPr="00E06216" w:rsidRDefault="00601DD4" w:rsidP="00601DD4">
      <w:pP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57016D7C" w14:textId="2052CB1B" w:rsidR="00601DD4" w:rsidRPr="00E06216" w:rsidRDefault="00601DD4" w:rsidP="00601DD4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37FA6">
        <w:rPr>
          <w:rFonts w:ascii="Arial" w:hAnsi="Arial" w:cs="Arial"/>
          <w:sz w:val="20"/>
          <w:szCs w:val="20"/>
          <w:lang w:val="de-CH"/>
        </w:rPr>
        <w:t>Datum:</w:t>
      </w:r>
      <w:r w:rsidRPr="00F37FA6">
        <w:rPr>
          <w:rFonts w:ascii="Arial" w:hAnsi="Arial" w:cs="Arial"/>
          <w:sz w:val="20"/>
          <w:szCs w:val="20"/>
          <w:lang w:val="de-CH"/>
        </w:rPr>
        <w:tab/>
      </w:r>
      <w:r w:rsidR="00C52BD4">
        <w:rPr>
          <w:rFonts w:ascii="Arial" w:hAnsi="Arial" w:cs="Arial"/>
          <w:sz w:val="20"/>
          <w:szCs w:val="20"/>
          <w:lang w:val="de-CH"/>
        </w:rPr>
        <w:t>7. November 2024</w:t>
      </w:r>
      <w:r w:rsidRPr="00E06216">
        <w:rPr>
          <w:rFonts w:ascii="Arial" w:hAnsi="Arial" w:cs="Arial"/>
          <w:sz w:val="20"/>
          <w:szCs w:val="20"/>
          <w:lang w:val="de-CH"/>
        </w:rPr>
        <w:tab/>
      </w:r>
    </w:p>
    <w:p w14:paraId="6CD21944" w14:textId="76F24703" w:rsidR="00601DD4" w:rsidRPr="00E06216" w:rsidRDefault="00601DD4" w:rsidP="00601DD4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E06216">
        <w:rPr>
          <w:rFonts w:ascii="Arial" w:hAnsi="Arial" w:cs="Arial"/>
          <w:sz w:val="20"/>
          <w:szCs w:val="20"/>
          <w:lang w:val="de-CH"/>
        </w:rPr>
        <w:t>Rubrik/Thema:</w:t>
      </w:r>
      <w:r w:rsidRPr="00E06216">
        <w:rPr>
          <w:rFonts w:ascii="Arial" w:hAnsi="Arial" w:cs="Arial"/>
          <w:sz w:val="20"/>
          <w:szCs w:val="20"/>
          <w:lang w:val="de-CH"/>
        </w:rPr>
        <w:tab/>
        <w:t>Bergbahnen / Tourismus</w:t>
      </w:r>
    </w:p>
    <w:p w14:paraId="53204322" w14:textId="125951D3" w:rsidR="00601DD4" w:rsidRPr="00E06216" w:rsidRDefault="00601DD4" w:rsidP="00266FD4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E06216">
        <w:rPr>
          <w:rFonts w:ascii="Arial" w:hAnsi="Arial" w:cs="Arial"/>
          <w:sz w:val="20"/>
          <w:szCs w:val="20"/>
          <w:lang w:val="de-CH"/>
        </w:rPr>
        <w:t>Link:</w:t>
      </w:r>
      <w:r w:rsidRPr="00E06216">
        <w:rPr>
          <w:rFonts w:ascii="Arial" w:hAnsi="Arial" w:cs="Arial"/>
          <w:sz w:val="20"/>
          <w:szCs w:val="20"/>
          <w:lang w:val="de-CH"/>
        </w:rPr>
        <w:tab/>
      </w:r>
      <w:hyperlink r:id="rId10" w:history="1">
        <w:proofErr w:type="spellStart"/>
        <w:r w:rsidR="00266FD4" w:rsidRPr="00266FD4">
          <w:rPr>
            <w:rStyle w:val="Hyperlink"/>
            <w:rFonts w:ascii="Arial" w:hAnsi="Arial" w:cs="Arial"/>
            <w:sz w:val="20"/>
            <w:szCs w:val="20"/>
            <w:lang w:val="de-CH"/>
          </w:rPr>
          <w:t>arosalenzerheide.swiss</w:t>
        </w:r>
        <w:proofErr w:type="spellEnd"/>
        <w:r w:rsidR="00266FD4" w:rsidRPr="00266FD4">
          <w:rPr>
            <w:rStyle w:val="Hyperlink"/>
            <w:rFonts w:ascii="Arial" w:hAnsi="Arial" w:cs="Arial"/>
            <w:sz w:val="20"/>
            <w:szCs w:val="20"/>
            <w:lang w:val="de-CH"/>
          </w:rPr>
          <w:t>/</w:t>
        </w:r>
        <w:proofErr w:type="spellStart"/>
        <w:r w:rsidR="00266FD4" w:rsidRPr="00266FD4">
          <w:rPr>
            <w:rStyle w:val="Hyperlink"/>
            <w:rFonts w:ascii="Arial" w:hAnsi="Arial" w:cs="Arial"/>
            <w:sz w:val="20"/>
            <w:szCs w:val="20"/>
            <w:lang w:val="de-CH"/>
          </w:rPr>
          <w:t>lenzerheide</w:t>
        </w:r>
        <w:proofErr w:type="spellEnd"/>
        <w:r w:rsidR="00266FD4" w:rsidRPr="00266FD4">
          <w:rPr>
            <w:rStyle w:val="Hyperlink"/>
            <w:rFonts w:ascii="Arial" w:hAnsi="Arial" w:cs="Arial"/>
            <w:sz w:val="20"/>
            <w:szCs w:val="20"/>
            <w:lang w:val="de-CH"/>
          </w:rPr>
          <w:t>/</w:t>
        </w:r>
        <w:proofErr w:type="spellStart"/>
        <w:r w:rsidR="00266FD4" w:rsidRPr="00266FD4">
          <w:rPr>
            <w:rStyle w:val="Hyperlink"/>
            <w:rFonts w:ascii="Arial" w:hAnsi="Arial" w:cs="Arial"/>
            <w:sz w:val="20"/>
            <w:szCs w:val="20"/>
            <w:lang w:val="de-CH"/>
          </w:rPr>
          <w:t>investor</w:t>
        </w:r>
        <w:proofErr w:type="spellEnd"/>
        <w:r w:rsidR="00266FD4" w:rsidRPr="00266FD4">
          <w:rPr>
            <w:rStyle w:val="Hyperlink"/>
            <w:rFonts w:ascii="Arial" w:hAnsi="Arial" w:cs="Arial"/>
            <w:sz w:val="20"/>
            <w:szCs w:val="20"/>
            <w:lang w:val="de-CH"/>
          </w:rPr>
          <w:t>-relations</w:t>
        </w:r>
      </w:hyperlink>
    </w:p>
    <w:p w14:paraId="17BC4BE4" w14:textId="6CB9F565" w:rsidR="00601DD4" w:rsidRPr="00E06216" w:rsidRDefault="00601DD4" w:rsidP="00601DD4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2DB829D1" w14:textId="77777777" w:rsidR="00601DD4" w:rsidRPr="00E06216" w:rsidRDefault="00601DD4" w:rsidP="00601DD4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54A1B2F1" w14:textId="7CBE0DF0" w:rsidR="00985A47" w:rsidRDefault="00985A47" w:rsidP="00601DD4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</w:p>
    <w:p w14:paraId="0D29156A" w14:textId="7644D442" w:rsidR="00601DD4" w:rsidRPr="00D85235" w:rsidRDefault="00B04834" w:rsidP="00601DD4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 xml:space="preserve">Neue </w:t>
      </w:r>
      <w:r w:rsidR="002C31D3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 xml:space="preserve">Gastrostrategie </w:t>
      </w:r>
      <w:r w:rsidR="00387F04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 xml:space="preserve">Lenzerheide Bergbahnen AG </w:t>
      </w:r>
    </w:p>
    <w:p w14:paraId="7C2738DA" w14:textId="60C6F787" w:rsidR="00601DD4" w:rsidRDefault="00601DD4" w:rsidP="00601DD4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</w:p>
    <w:p w14:paraId="66CA4BAA" w14:textId="7BA522A7" w:rsidR="006148D2" w:rsidRPr="00F20BE9" w:rsidRDefault="00290ACE" w:rsidP="00601DD4">
      <w:pPr>
        <w:jc w:val="both"/>
        <w:rPr>
          <w:rFonts w:ascii="Arial" w:eastAsia="Arial" w:hAnsi="Arial" w:cs="Arial"/>
          <w:b/>
          <w:i/>
          <w:iCs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b/>
          <w:position w:val="-13"/>
          <w:sz w:val="20"/>
          <w:szCs w:val="20"/>
          <w:lang w:val="de-CH"/>
        </w:rPr>
        <w:t>Die</w:t>
      </w:r>
      <w:r w:rsidR="000138E0">
        <w:rPr>
          <w:rFonts w:ascii="Arial" w:eastAsia="Arial" w:hAnsi="Arial" w:cs="Arial"/>
          <w:b/>
          <w:position w:val="-13"/>
          <w:sz w:val="20"/>
          <w:szCs w:val="20"/>
          <w:lang w:val="de-CH"/>
        </w:rPr>
        <w:t xml:space="preserve"> </w:t>
      </w:r>
      <w:r w:rsidR="00B04834">
        <w:rPr>
          <w:rFonts w:ascii="Arial" w:eastAsia="Arial" w:hAnsi="Arial" w:cs="Arial"/>
          <w:b/>
          <w:position w:val="-13"/>
          <w:sz w:val="20"/>
          <w:szCs w:val="20"/>
          <w:lang w:val="de-CH"/>
        </w:rPr>
        <w:t xml:space="preserve">Lenzerheide Bergbahnen AG </w:t>
      </w:r>
      <w:r>
        <w:rPr>
          <w:rFonts w:ascii="Arial" w:eastAsia="Arial" w:hAnsi="Arial" w:cs="Arial"/>
          <w:b/>
          <w:position w:val="-13"/>
          <w:sz w:val="20"/>
          <w:szCs w:val="20"/>
          <w:lang w:val="de-CH"/>
        </w:rPr>
        <w:t xml:space="preserve">wird </w:t>
      </w:r>
      <w:r w:rsidR="00B04834">
        <w:rPr>
          <w:rFonts w:ascii="Arial" w:eastAsia="Arial" w:hAnsi="Arial" w:cs="Arial"/>
          <w:b/>
          <w:position w:val="-13"/>
          <w:sz w:val="20"/>
          <w:szCs w:val="20"/>
          <w:lang w:val="de-CH"/>
        </w:rPr>
        <w:t xml:space="preserve">in Zukunft </w:t>
      </w:r>
      <w:r>
        <w:rPr>
          <w:rFonts w:ascii="Arial" w:eastAsia="Arial" w:hAnsi="Arial" w:cs="Arial"/>
          <w:b/>
          <w:position w:val="-13"/>
          <w:sz w:val="20"/>
          <w:szCs w:val="20"/>
          <w:lang w:val="de-CH"/>
        </w:rPr>
        <w:t>einzelne</w:t>
      </w:r>
      <w:r w:rsidR="00B04834">
        <w:rPr>
          <w:rFonts w:ascii="Arial" w:eastAsia="Arial" w:hAnsi="Arial" w:cs="Arial"/>
          <w:b/>
          <w:position w:val="-13"/>
          <w:sz w:val="20"/>
          <w:szCs w:val="20"/>
          <w:lang w:val="de-CH"/>
        </w:rPr>
        <w:t xml:space="preserve"> Gastro</w:t>
      </w:r>
      <w:r>
        <w:rPr>
          <w:rFonts w:ascii="Arial" w:eastAsia="Arial" w:hAnsi="Arial" w:cs="Arial"/>
          <w:b/>
          <w:position w:val="-13"/>
          <w:sz w:val="20"/>
          <w:szCs w:val="20"/>
          <w:lang w:val="de-CH"/>
        </w:rPr>
        <w:t>nomie</w:t>
      </w:r>
      <w:r w:rsidR="00B04834">
        <w:rPr>
          <w:rFonts w:ascii="Arial" w:eastAsia="Arial" w:hAnsi="Arial" w:cs="Arial"/>
          <w:b/>
          <w:position w:val="-13"/>
          <w:sz w:val="20"/>
          <w:szCs w:val="20"/>
          <w:lang w:val="de-CH"/>
        </w:rPr>
        <w:t>betriebe am Berg</w:t>
      </w:r>
      <w:r w:rsidR="000513D7">
        <w:rPr>
          <w:rFonts w:ascii="Arial" w:eastAsia="Arial" w:hAnsi="Arial" w:cs="Arial"/>
          <w:b/>
          <w:position w:val="-13"/>
          <w:sz w:val="20"/>
          <w:szCs w:val="20"/>
          <w:lang w:val="de-CH"/>
        </w:rPr>
        <w:t xml:space="preserve"> wieder in Eigenregie übernehmen und damit die </w:t>
      </w:r>
      <w:r w:rsidR="00063BC4">
        <w:rPr>
          <w:rFonts w:ascii="Arial" w:eastAsia="Arial" w:hAnsi="Arial" w:cs="Arial"/>
          <w:b/>
          <w:position w:val="-13"/>
          <w:sz w:val="20"/>
          <w:szCs w:val="20"/>
          <w:lang w:val="de-CH"/>
        </w:rPr>
        <w:t xml:space="preserve">eigene </w:t>
      </w:r>
      <w:r w:rsidR="000513D7">
        <w:rPr>
          <w:rFonts w:ascii="Arial" w:eastAsia="Arial" w:hAnsi="Arial" w:cs="Arial"/>
          <w:b/>
          <w:position w:val="-13"/>
          <w:sz w:val="20"/>
          <w:szCs w:val="20"/>
          <w:lang w:val="de-CH"/>
        </w:rPr>
        <w:t>Wertschöpfungskette</w:t>
      </w:r>
      <w:r w:rsidR="007C2BB4">
        <w:rPr>
          <w:rFonts w:ascii="Arial" w:eastAsia="Arial" w:hAnsi="Arial" w:cs="Arial"/>
          <w:b/>
          <w:position w:val="-13"/>
          <w:sz w:val="20"/>
          <w:szCs w:val="20"/>
          <w:lang w:val="de-CH"/>
        </w:rPr>
        <w:t xml:space="preserve"> auf die Gastronomie ausdehnen</w:t>
      </w:r>
      <w:r w:rsidR="00C83C33">
        <w:rPr>
          <w:rFonts w:ascii="Arial" w:eastAsia="Arial" w:hAnsi="Arial" w:cs="Arial"/>
          <w:b/>
          <w:position w:val="-13"/>
          <w:sz w:val="20"/>
          <w:szCs w:val="20"/>
          <w:lang w:val="de-CH"/>
        </w:rPr>
        <w:t>.</w:t>
      </w:r>
      <w:r w:rsidR="007C2BB4">
        <w:rPr>
          <w:rFonts w:ascii="Arial" w:eastAsia="Arial" w:hAnsi="Arial" w:cs="Arial"/>
          <w:b/>
          <w:position w:val="-13"/>
          <w:sz w:val="20"/>
          <w:szCs w:val="20"/>
          <w:lang w:val="de-CH"/>
        </w:rPr>
        <w:t xml:space="preserve"> Dazu wird in den kommenden Jahren gezielt </w:t>
      </w:r>
      <w:r w:rsidR="00F977A3">
        <w:rPr>
          <w:rFonts w:ascii="Arial" w:eastAsia="Arial" w:hAnsi="Arial" w:cs="Arial"/>
          <w:b/>
          <w:position w:val="-13"/>
          <w:sz w:val="20"/>
          <w:szCs w:val="20"/>
          <w:lang w:val="de-CH"/>
        </w:rPr>
        <w:t>Gastronomie-K</w:t>
      </w:r>
      <w:r w:rsidR="007C2BB4">
        <w:rPr>
          <w:rFonts w:ascii="Arial" w:eastAsia="Arial" w:hAnsi="Arial" w:cs="Arial"/>
          <w:b/>
          <w:position w:val="-13"/>
          <w:sz w:val="20"/>
          <w:szCs w:val="20"/>
          <w:lang w:val="de-CH"/>
        </w:rPr>
        <w:t>ompetenz entwickelt und aufgebaut.</w:t>
      </w:r>
    </w:p>
    <w:p w14:paraId="2FA37A92" w14:textId="6A71E31A" w:rsidR="006148D2" w:rsidRDefault="006148D2" w:rsidP="00601DD4">
      <w:pPr>
        <w:jc w:val="both"/>
        <w:rPr>
          <w:rFonts w:ascii="Arial" w:eastAsia="Arial" w:hAnsi="Arial" w:cs="Arial"/>
          <w:b/>
          <w:position w:val="-13"/>
          <w:sz w:val="20"/>
          <w:szCs w:val="20"/>
          <w:lang w:val="de-CH"/>
        </w:rPr>
      </w:pPr>
    </w:p>
    <w:p w14:paraId="1B4AD129" w14:textId="23952D1B" w:rsidR="002F51EE" w:rsidRDefault="00397E8E" w:rsidP="00601DD4">
      <w:pPr>
        <w:jc w:val="both"/>
        <w:rPr>
          <w:rFonts w:ascii="Arial" w:eastAsia="Arial" w:hAnsi="Arial" w:cs="Arial"/>
          <w:bCs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Anlässlich der </w:t>
      </w:r>
      <w:r w:rsidR="00020C3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letzten </w:t>
      </w:r>
      <w:r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Generalversammlung</w:t>
      </w:r>
      <w:r w:rsidR="00821FB8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der Lenzerheide Bergbahnen AG (LBB) hat Verwaltungsratspräsident Felix Frei bereits erste Aussagen zur neuen Gastro</w:t>
      </w:r>
      <w:r w:rsidR="00290ACE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nomie</w:t>
      </w:r>
      <w:r w:rsidR="00821FB8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strategie der LBB getätigt, welche hier nun weiter präzisiert werden.</w:t>
      </w:r>
      <w:r w:rsidR="00FC2B5B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Der Verwaltungsrat der LBB hat nach eingehender Prüfung </w:t>
      </w:r>
      <w:r w:rsidR="00DA1F5F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in einem mehrstufigen Verfahren </w:t>
      </w:r>
      <w:r w:rsidR="00FC2B5B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beschlossen</w:t>
      </w:r>
      <w:r w:rsidR="009E034B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, </w:t>
      </w:r>
      <w:r w:rsidR="009E034B" w:rsidRPr="00007443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nach 1</w:t>
      </w:r>
      <w:r w:rsidR="00007443" w:rsidRPr="00007443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6</w:t>
      </w:r>
      <w:r w:rsidR="009E034B" w:rsidRPr="00007443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Jahren</w:t>
      </w:r>
      <w:r w:rsidR="009E034B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Verpachtung </w:t>
      </w:r>
      <w:r w:rsidR="00290ACE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fast aller</w:t>
      </w:r>
      <w:r w:rsidR="009E034B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Betriebe einen </w:t>
      </w:r>
      <w:r w:rsidR="006F7A94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teilweisen </w:t>
      </w:r>
      <w:r w:rsidR="009E034B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Strategiewechsel vorzunehmen.</w:t>
      </w:r>
    </w:p>
    <w:p w14:paraId="4B32EAC0" w14:textId="77777777" w:rsidR="00F46882" w:rsidRDefault="00F46882" w:rsidP="00601DD4">
      <w:pPr>
        <w:jc w:val="both"/>
        <w:rPr>
          <w:rFonts w:ascii="Arial" w:eastAsia="Arial" w:hAnsi="Arial" w:cs="Arial"/>
          <w:bCs/>
          <w:position w:val="-13"/>
          <w:sz w:val="20"/>
          <w:szCs w:val="20"/>
          <w:lang w:val="de-CH"/>
        </w:rPr>
      </w:pPr>
    </w:p>
    <w:p w14:paraId="5D337F90" w14:textId="23A26F07" w:rsidR="00F46882" w:rsidRDefault="0003205B" w:rsidP="00601DD4">
      <w:pPr>
        <w:jc w:val="both"/>
        <w:rPr>
          <w:rFonts w:ascii="Arial" w:eastAsia="Arial" w:hAnsi="Arial" w:cs="Arial"/>
          <w:bCs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Diejenigen </w:t>
      </w:r>
      <w:r w:rsidR="00290ACE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Betriebe</w:t>
      </w:r>
      <w:r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im Eigentum der Bergbahnen</w:t>
      </w:r>
      <w:r w:rsidR="00290ACE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, welche</w:t>
      </w:r>
      <w:r w:rsidR="00F46882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an den Hauptachsen </w:t>
      </w:r>
      <w:r w:rsidR="00CF0AF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Rothorn und Scalottas </w:t>
      </w:r>
      <w:r w:rsidR="00290ACE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ganzjährig Gäste bewirten, </w:t>
      </w:r>
      <w:r w:rsidR="00CF0AF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werden künftig in Eigenregie geführt.</w:t>
      </w:r>
      <w:r w:rsidR="009B0577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Die LBB verspricht sich davon, besser auf die künftigen Kundenbedürfnisse eingehen zu können.</w:t>
      </w:r>
      <w:r w:rsidR="002745AF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Es sind dies namentlich:</w:t>
      </w:r>
    </w:p>
    <w:p w14:paraId="2729EDCC" w14:textId="77777777" w:rsidR="002745AF" w:rsidRDefault="002745AF" w:rsidP="00601DD4">
      <w:pPr>
        <w:jc w:val="both"/>
        <w:rPr>
          <w:rFonts w:ascii="Arial" w:eastAsia="Arial" w:hAnsi="Arial" w:cs="Arial"/>
          <w:bCs/>
          <w:position w:val="-13"/>
          <w:sz w:val="20"/>
          <w:szCs w:val="20"/>
          <w:lang w:val="de-CH"/>
        </w:rPr>
      </w:pPr>
    </w:p>
    <w:p w14:paraId="6E67A1DE" w14:textId="0AB00BE9" w:rsidR="002745AF" w:rsidRDefault="009820CD" w:rsidP="009820CD">
      <w:pPr>
        <w:pStyle w:val="Listenabsatz"/>
        <w:numPr>
          <w:ilvl w:val="0"/>
          <w:numId w:val="2"/>
        </w:numPr>
        <w:jc w:val="both"/>
        <w:rPr>
          <w:rFonts w:ascii="Arial" w:eastAsia="Arial" w:hAnsi="Arial" w:cs="Arial"/>
          <w:bCs/>
          <w:position w:val="-13"/>
          <w:sz w:val="20"/>
          <w:szCs w:val="20"/>
        </w:rPr>
      </w:pPr>
      <w:r>
        <w:rPr>
          <w:rFonts w:ascii="Arial" w:eastAsia="Arial" w:hAnsi="Arial" w:cs="Arial"/>
          <w:bCs/>
          <w:position w:val="-13"/>
          <w:sz w:val="20"/>
          <w:szCs w:val="20"/>
        </w:rPr>
        <w:t>Ausbau der Kombi</w:t>
      </w:r>
      <w:r w:rsidR="00290ACE">
        <w:rPr>
          <w:rFonts w:ascii="Arial" w:eastAsia="Arial" w:hAnsi="Arial" w:cs="Arial"/>
          <w:bCs/>
          <w:position w:val="-13"/>
          <w:sz w:val="20"/>
          <w:szCs w:val="20"/>
        </w:rPr>
        <w:t>nationsmöglichkeiten von</w:t>
      </w:r>
      <w:r>
        <w:rPr>
          <w:rFonts w:ascii="Arial" w:eastAsia="Arial" w:hAnsi="Arial" w:cs="Arial"/>
          <w:bCs/>
          <w:position w:val="-13"/>
          <w:sz w:val="20"/>
          <w:szCs w:val="20"/>
        </w:rPr>
        <w:t xml:space="preserve"> Gastro</w:t>
      </w:r>
      <w:r w:rsidR="00290ACE">
        <w:rPr>
          <w:rFonts w:ascii="Arial" w:eastAsia="Arial" w:hAnsi="Arial" w:cs="Arial"/>
          <w:bCs/>
          <w:position w:val="-13"/>
          <w:sz w:val="20"/>
          <w:szCs w:val="20"/>
        </w:rPr>
        <w:t>nomie-</w:t>
      </w:r>
      <w:r>
        <w:rPr>
          <w:rFonts w:ascii="Arial" w:eastAsia="Arial" w:hAnsi="Arial" w:cs="Arial"/>
          <w:bCs/>
          <w:position w:val="-13"/>
          <w:sz w:val="20"/>
          <w:szCs w:val="20"/>
        </w:rPr>
        <w:t xml:space="preserve"> und Bahn</w:t>
      </w:r>
      <w:r w:rsidR="00290ACE">
        <w:rPr>
          <w:rFonts w:ascii="Arial" w:eastAsia="Arial" w:hAnsi="Arial" w:cs="Arial"/>
          <w:bCs/>
          <w:position w:val="-13"/>
          <w:sz w:val="20"/>
          <w:szCs w:val="20"/>
        </w:rPr>
        <w:t xml:space="preserve">angeboten </w:t>
      </w:r>
      <w:r w:rsidR="00612493">
        <w:rPr>
          <w:rFonts w:ascii="Arial" w:eastAsia="Arial" w:hAnsi="Arial" w:cs="Arial"/>
          <w:bCs/>
          <w:position w:val="-13"/>
          <w:sz w:val="20"/>
          <w:szCs w:val="20"/>
        </w:rPr>
        <w:t>an</w:t>
      </w:r>
      <w:r w:rsidR="00290ACE">
        <w:rPr>
          <w:rFonts w:ascii="Arial" w:eastAsia="Arial" w:hAnsi="Arial" w:cs="Arial"/>
          <w:bCs/>
          <w:position w:val="-13"/>
          <w:sz w:val="20"/>
          <w:szCs w:val="20"/>
        </w:rPr>
        <w:t xml:space="preserve"> den </w:t>
      </w:r>
      <w:r w:rsidR="0003205B">
        <w:rPr>
          <w:rFonts w:ascii="Arial" w:eastAsia="Arial" w:hAnsi="Arial" w:cs="Arial"/>
          <w:bCs/>
          <w:position w:val="-13"/>
          <w:sz w:val="20"/>
          <w:szCs w:val="20"/>
        </w:rPr>
        <w:t>ganzjährig</w:t>
      </w:r>
      <w:r w:rsidR="00612493">
        <w:rPr>
          <w:rFonts w:ascii="Arial" w:eastAsia="Arial" w:hAnsi="Arial" w:cs="Arial"/>
          <w:bCs/>
          <w:position w:val="-13"/>
          <w:sz w:val="20"/>
          <w:szCs w:val="20"/>
        </w:rPr>
        <w:t xml:space="preserve"> betriebenen Bergbahna</w:t>
      </w:r>
      <w:r w:rsidR="0003205B">
        <w:rPr>
          <w:rFonts w:ascii="Arial" w:eastAsia="Arial" w:hAnsi="Arial" w:cs="Arial"/>
          <w:bCs/>
          <w:position w:val="-13"/>
          <w:sz w:val="20"/>
          <w:szCs w:val="20"/>
        </w:rPr>
        <w:t>chsen</w:t>
      </w:r>
    </w:p>
    <w:p w14:paraId="2DD5FC00" w14:textId="42A13CAD" w:rsidR="00804934" w:rsidRDefault="00804934" w:rsidP="009820CD">
      <w:pPr>
        <w:pStyle w:val="Listenabsatz"/>
        <w:numPr>
          <w:ilvl w:val="0"/>
          <w:numId w:val="2"/>
        </w:numPr>
        <w:jc w:val="both"/>
        <w:rPr>
          <w:rFonts w:ascii="Arial" w:eastAsia="Arial" w:hAnsi="Arial" w:cs="Arial"/>
          <w:bCs/>
          <w:position w:val="-13"/>
          <w:sz w:val="20"/>
          <w:szCs w:val="20"/>
        </w:rPr>
      </w:pPr>
      <w:r>
        <w:rPr>
          <w:rFonts w:ascii="Arial" w:eastAsia="Arial" w:hAnsi="Arial" w:cs="Arial"/>
          <w:bCs/>
          <w:position w:val="-13"/>
          <w:sz w:val="20"/>
          <w:szCs w:val="20"/>
        </w:rPr>
        <w:t>Ein</w:t>
      </w:r>
      <w:r w:rsidR="00B7506A">
        <w:rPr>
          <w:rFonts w:ascii="Arial" w:eastAsia="Arial" w:hAnsi="Arial" w:cs="Arial"/>
          <w:bCs/>
          <w:position w:val="-13"/>
          <w:sz w:val="20"/>
          <w:szCs w:val="20"/>
        </w:rPr>
        <w:t xml:space="preserve"> vielfältiges</w:t>
      </w:r>
      <w:r>
        <w:rPr>
          <w:rFonts w:ascii="Arial" w:eastAsia="Arial" w:hAnsi="Arial" w:cs="Arial"/>
          <w:bCs/>
          <w:position w:val="-13"/>
          <w:sz w:val="20"/>
          <w:szCs w:val="20"/>
        </w:rPr>
        <w:t xml:space="preserve"> Angebot aus einer Hand</w:t>
      </w:r>
      <w:r w:rsidR="003855A5">
        <w:rPr>
          <w:rFonts w:ascii="Arial" w:eastAsia="Arial" w:hAnsi="Arial" w:cs="Arial"/>
          <w:bCs/>
          <w:position w:val="-13"/>
          <w:sz w:val="20"/>
          <w:szCs w:val="20"/>
        </w:rPr>
        <w:t xml:space="preserve"> für Gäste und Gruppen</w:t>
      </w:r>
    </w:p>
    <w:p w14:paraId="0A4641D6" w14:textId="2E4E0089" w:rsidR="009820CD" w:rsidRDefault="00F46300" w:rsidP="009820CD">
      <w:pPr>
        <w:pStyle w:val="Listenabsatz"/>
        <w:numPr>
          <w:ilvl w:val="0"/>
          <w:numId w:val="2"/>
        </w:numPr>
        <w:jc w:val="both"/>
        <w:rPr>
          <w:rFonts w:ascii="Arial" w:eastAsia="Arial" w:hAnsi="Arial" w:cs="Arial"/>
          <w:bCs/>
          <w:position w:val="-13"/>
          <w:sz w:val="20"/>
          <w:szCs w:val="20"/>
        </w:rPr>
      </w:pPr>
      <w:r>
        <w:rPr>
          <w:rFonts w:ascii="Arial" w:eastAsia="Arial" w:hAnsi="Arial" w:cs="Arial"/>
          <w:bCs/>
          <w:position w:val="-13"/>
          <w:sz w:val="20"/>
          <w:szCs w:val="20"/>
        </w:rPr>
        <w:t>Nahtloses Zusammenspiel von Angebot und N</w:t>
      </w:r>
      <w:r w:rsidR="00C04434">
        <w:rPr>
          <w:rFonts w:ascii="Arial" w:eastAsia="Arial" w:hAnsi="Arial" w:cs="Arial"/>
          <w:bCs/>
          <w:position w:val="-13"/>
          <w:sz w:val="20"/>
          <w:szCs w:val="20"/>
        </w:rPr>
        <w:t>a</w:t>
      </w:r>
      <w:r>
        <w:rPr>
          <w:rFonts w:ascii="Arial" w:eastAsia="Arial" w:hAnsi="Arial" w:cs="Arial"/>
          <w:bCs/>
          <w:position w:val="-13"/>
          <w:sz w:val="20"/>
          <w:szCs w:val="20"/>
        </w:rPr>
        <w:t>chfrage</w:t>
      </w:r>
    </w:p>
    <w:p w14:paraId="7D7E4BAE" w14:textId="1EC595B4" w:rsidR="00C04434" w:rsidRDefault="00E701D5" w:rsidP="009820CD">
      <w:pPr>
        <w:pStyle w:val="Listenabsatz"/>
        <w:numPr>
          <w:ilvl w:val="0"/>
          <w:numId w:val="2"/>
        </w:numPr>
        <w:jc w:val="both"/>
        <w:rPr>
          <w:rFonts w:ascii="Arial" w:eastAsia="Arial" w:hAnsi="Arial" w:cs="Arial"/>
          <w:bCs/>
          <w:position w:val="-13"/>
          <w:sz w:val="20"/>
          <w:szCs w:val="20"/>
        </w:rPr>
      </w:pPr>
      <w:r>
        <w:rPr>
          <w:rFonts w:ascii="Arial" w:eastAsia="Arial" w:hAnsi="Arial" w:cs="Arial"/>
          <w:bCs/>
          <w:position w:val="-13"/>
          <w:sz w:val="20"/>
          <w:szCs w:val="20"/>
        </w:rPr>
        <w:t xml:space="preserve">Nahtlose </w:t>
      </w:r>
      <w:r w:rsidR="00C04434">
        <w:rPr>
          <w:rFonts w:ascii="Arial" w:eastAsia="Arial" w:hAnsi="Arial" w:cs="Arial"/>
          <w:bCs/>
          <w:position w:val="-13"/>
          <w:sz w:val="20"/>
          <w:szCs w:val="20"/>
        </w:rPr>
        <w:t xml:space="preserve">Integration </w:t>
      </w:r>
      <w:r w:rsidR="007B63C2">
        <w:rPr>
          <w:rFonts w:ascii="Arial" w:eastAsia="Arial" w:hAnsi="Arial" w:cs="Arial"/>
          <w:bCs/>
          <w:position w:val="-13"/>
          <w:sz w:val="20"/>
          <w:szCs w:val="20"/>
        </w:rPr>
        <w:t xml:space="preserve">und Umsetzung </w:t>
      </w:r>
      <w:r w:rsidR="00C04434">
        <w:rPr>
          <w:rFonts w:ascii="Arial" w:eastAsia="Arial" w:hAnsi="Arial" w:cs="Arial"/>
          <w:bCs/>
          <w:position w:val="-13"/>
          <w:sz w:val="20"/>
          <w:szCs w:val="20"/>
        </w:rPr>
        <w:t>in</w:t>
      </w:r>
      <w:r w:rsidR="007B63C2">
        <w:rPr>
          <w:rFonts w:ascii="Arial" w:eastAsia="Arial" w:hAnsi="Arial" w:cs="Arial"/>
          <w:bCs/>
          <w:position w:val="-13"/>
          <w:sz w:val="20"/>
          <w:szCs w:val="20"/>
        </w:rPr>
        <w:t>s</w:t>
      </w:r>
      <w:r w:rsidR="00C04434">
        <w:rPr>
          <w:rFonts w:ascii="Arial" w:eastAsia="Arial" w:hAnsi="Arial" w:cs="Arial"/>
          <w:bCs/>
          <w:position w:val="-13"/>
          <w:sz w:val="20"/>
          <w:szCs w:val="20"/>
        </w:rPr>
        <w:t xml:space="preserve"> digitale Gäste</w:t>
      </w:r>
      <w:r w:rsidR="007B63C2">
        <w:rPr>
          <w:rFonts w:ascii="Arial" w:eastAsia="Arial" w:hAnsi="Arial" w:cs="Arial"/>
          <w:bCs/>
          <w:position w:val="-13"/>
          <w:sz w:val="20"/>
          <w:szCs w:val="20"/>
        </w:rPr>
        <w:t>angebot</w:t>
      </w:r>
    </w:p>
    <w:p w14:paraId="571FE66F" w14:textId="743D8B9C" w:rsidR="00BA789F" w:rsidRPr="009820CD" w:rsidRDefault="00BA789F" w:rsidP="009820CD">
      <w:pPr>
        <w:pStyle w:val="Listenabsatz"/>
        <w:numPr>
          <w:ilvl w:val="0"/>
          <w:numId w:val="2"/>
        </w:numPr>
        <w:jc w:val="both"/>
        <w:rPr>
          <w:rFonts w:ascii="Arial" w:eastAsia="Arial" w:hAnsi="Arial" w:cs="Arial"/>
          <w:bCs/>
          <w:position w:val="-13"/>
          <w:sz w:val="20"/>
          <w:szCs w:val="20"/>
        </w:rPr>
      </w:pPr>
      <w:r>
        <w:rPr>
          <w:rFonts w:ascii="Arial" w:eastAsia="Arial" w:hAnsi="Arial" w:cs="Arial"/>
          <w:bCs/>
          <w:position w:val="-13"/>
          <w:sz w:val="20"/>
          <w:szCs w:val="20"/>
        </w:rPr>
        <w:t xml:space="preserve">Schnellere Reaktionsfähigkeit </w:t>
      </w:r>
    </w:p>
    <w:p w14:paraId="17ACD6F9" w14:textId="77777777" w:rsidR="00020C36" w:rsidRDefault="00020C36" w:rsidP="00601DD4">
      <w:pPr>
        <w:jc w:val="both"/>
        <w:rPr>
          <w:rFonts w:ascii="Arial" w:eastAsia="Arial" w:hAnsi="Arial" w:cs="Arial"/>
          <w:bCs/>
          <w:position w:val="-13"/>
          <w:sz w:val="20"/>
          <w:szCs w:val="20"/>
          <w:lang w:val="de-CH"/>
        </w:rPr>
      </w:pPr>
    </w:p>
    <w:p w14:paraId="432F431E" w14:textId="7A8A1269" w:rsidR="00020C36" w:rsidRDefault="00F9644B" w:rsidP="00601DD4">
      <w:pPr>
        <w:jc w:val="both"/>
        <w:rPr>
          <w:rFonts w:ascii="Arial" w:eastAsia="Arial" w:hAnsi="Arial" w:cs="Arial"/>
          <w:bCs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Dies bedeutet, dass die LBB die </w:t>
      </w:r>
      <w:r w:rsidR="0003205B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K</w:t>
      </w:r>
      <w:r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ompetenz in der Gastronomie in den nächsten Jahren gezielt ausbauen und </w:t>
      </w:r>
      <w:r w:rsidR="0075350D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somit eine neue Kernkompetenz </w:t>
      </w:r>
      <w:r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entwickeln wird. </w:t>
      </w:r>
      <w:r w:rsidR="00701AFC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Ziel ist </w:t>
      </w:r>
      <w:r w:rsidR="008F7748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weiter </w:t>
      </w:r>
      <w:r w:rsidR="00701AFC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die Verbesserung der </w:t>
      </w:r>
      <w:r w:rsidR="008F7748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eigenen </w:t>
      </w:r>
      <w:r w:rsidR="00701AFC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Erträge und des </w:t>
      </w:r>
      <w:r w:rsidR="008F7748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Cash-Flows, welche</w:t>
      </w:r>
      <w:r w:rsidR="0003205B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r</w:t>
      </w:r>
      <w:r w:rsidR="008F7748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wiederum in die Gastronomie investiert werden </w:t>
      </w:r>
      <w:r w:rsidR="0003205B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kann</w:t>
      </w:r>
      <w:r w:rsidR="008F7748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. </w:t>
      </w:r>
      <w:r w:rsidR="00517460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Die LBB</w:t>
      </w:r>
      <w:r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hat dazu eine Fachkommission gegründet, welche </w:t>
      </w:r>
      <w:r w:rsidR="008B0073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von Michael</w:t>
      </w:r>
      <w:r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Thomann </w:t>
      </w:r>
      <w:r w:rsidR="00D20414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mit seiner </w:t>
      </w:r>
      <w:r w:rsidR="00BA789F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umfassenden </w:t>
      </w:r>
      <w:r w:rsidR="00D20414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Expertise als </w:t>
      </w:r>
      <w:r w:rsidR="008D5D0B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externer </w:t>
      </w:r>
      <w:r w:rsidR="00D20414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Gastrofachmann präsidiert wird.</w:t>
      </w:r>
      <w:r w:rsidR="008D5D0B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</w:t>
      </w:r>
    </w:p>
    <w:p w14:paraId="6F595E1D" w14:textId="77777777" w:rsidR="00517460" w:rsidRDefault="00517460" w:rsidP="00601DD4">
      <w:pPr>
        <w:jc w:val="both"/>
        <w:rPr>
          <w:rFonts w:ascii="Arial" w:eastAsia="Arial" w:hAnsi="Arial" w:cs="Arial"/>
          <w:bCs/>
          <w:position w:val="-13"/>
          <w:sz w:val="20"/>
          <w:szCs w:val="20"/>
          <w:lang w:val="de-CH"/>
        </w:rPr>
      </w:pPr>
    </w:p>
    <w:p w14:paraId="09AD11BA" w14:textId="138DB284" w:rsidR="00517460" w:rsidRDefault="00517460" w:rsidP="00601DD4">
      <w:pPr>
        <w:jc w:val="both"/>
        <w:rPr>
          <w:rFonts w:ascii="Arial" w:eastAsia="Arial" w:hAnsi="Arial" w:cs="Arial"/>
          <w:bCs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Konkret heisst dies nun, dass nach der Wintersaison 25/26 </w:t>
      </w:r>
      <w:r w:rsidR="00DF4BB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und somit ab Sommer 2026 </w:t>
      </w:r>
      <w:r w:rsidR="00620AD3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der Betrieb Scharmoin inkl. Goldgräber</w:t>
      </w:r>
      <w:r w:rsidR="0003205B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bar</w:t>
      </w:r>
      <w:r w:rsidR="00620AD3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und </w:t>
      </w:r>
      <w:r w:rsidR="00290ACE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z</w:t>
      </w:r>
      <w:r w:rsidR="00620AD3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Bar in die LBB integriert wird. D</w:t>
      </w:r>
      <w:r w:rsidR="00290ACE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as Bergrestaurant Piz </w:t>
      </w:r>
      <w:r w:rsidR="00620AD3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Scalottas</w:t>
      </w:r>
      <w:r w:rsidR="00DF4BB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</w:t>
      </w:r>
      <w:r w:rsidR="00620AD3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ist seit </w:t>
      </w:r>
      <w:r w:rsidR="00007443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2018</w:t>
      </w:r>
      <w:r w:rsidR="00240D9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bereits in Eigenregie unterwegs.</w:t>
      </w:r>
      <w:r w:rsidR="00DF4BB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Als </w:t>
      </w:r>
      <w:r w:rsidR="00A624B2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letzter</w:t>
      </w:r>
      <w:r w:rsidR="00AA732C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Betrieb </w:t>
      </w:r>
      <w:r w:rsidR="00A624B2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im Rahmen dieser Strategie </w:t>
      </w:r>
      <w:r w:rsidR="00AA732C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wird im Sommer </w:t>
      </w:r>
      <w:r w:rsidR="00AA732C" w:rsidRPr="00007443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2027 </w:t>
      </w:r>
      <w:r w:rsidR="00290ACE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das Gipfelrestaurant Rothorn</w:t>
      </w:r>
      <w:r w:rsidR="00AA732C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integriert.</w:t>
      </w:r>
    </w:p>
    <w:p w14:paraId="4EDAAFEE" w14:textId="77777777" w:rsidR="008B6321" w:rsidRDefault="008B6321" w:rsidP="00601DD4">
      <w:pPr>
        <w:jc w:val="both"/>
        <w:rPr>
          <w:rFonts w:ascii="Arial" w:eastAsia="Arial" w:hAnsi="Arial" w:cs="Arial"/>
          <w:bCs/>
          <w:position w:val="-13"/>
          <w:sz w:val="20"/>
          <w:szCs w:val="20"/>
          <w:lang w:val="de-CH"/>
        </w:rPr>
      </w:pPr>
    </w:p>
    <w:p w14:paraId="20055651" w14:textId="3D7D784D" w:rsidR="008B6321" w:rsidRDefault="00A624B2" w:rsidP="00601DD4">
      <w:pPr>
        <w:jc w:val="both"/>
        <w:rPr>
          <w:rFonts w:ascii="Arial" w:eastAsia="Arial" w:hAnsi="Arial" w:cs="Arial"/>
          <w:bCs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Die w</w:t>
      </w:r>
      <w:r w:rsidR="008B632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eitere</w:t>
      </w:r>
      <w:r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n</w:t>
      </w:r>
      <w:r w:rsidR="008B632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Betriebe werden </w:t>
      </w:r>
      <w:proofErr w:type="gramStart"/>
      <w:r w:rsidR="008B632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ganz bewusst</w:t>
      </w:r>
      <w:proofErr w:type="gramEnd"/>
      <w:r w:rsidR="008B632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auch weiterhin verpachtet.</w:t>
      </w:r>
      <w:r w:rsidR="00E57EEA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Felix Frei meint dazu: «Wir haben sehr starke und bewährte Pächter am Berg, mit welchen wir sehr zufrieden sind</w:t>
      </w:r>
      <w:r w:rsidR="00E34E72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. Wir </w:t>
      </w:r>
      <w:r w:rsidR="00576F84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wollen</w:t>
      </w:r>
      <w:r w:rsidR="00E34E72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diese</w:t>
      </w:r>
      <w:r w:rsidR="00A71FB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halten und</w:t>
      </w:r>
      <w:r w:rsidR="00E34E72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sie </w:t>
      </w:r>
      <w:r w:rsidR="00AF4008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sollen</w:t>
      </w:r>
      <w:r w:rsidR="00E34E72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auch weiterhin </w:t>
      </w:r>
      <w:r w:rsidR="00A71FB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Leuchtturmbetriebe </w:t>
      </w:r>
      <w:r w:rsidR="00713858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wie z.B. die Motta Hütte</w:t>
      </w:r>
      <w:r w:rsidR="00AF4008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führen</w:t>
      </w:r>
      <w:r w:rsidR="00E57EEA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. Wir wollen </w:t>
      </w:r>
      <w:r w:rsidR="00BA789F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damit </w:t>
      </w:r>
      <w:r w:rsidR="00B7506A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die Vielfalt und den Wettbewerb am Berg </w:t>
      </w:r>
      <w:r w:rsidR="00713858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aufrechterhalten</w:t>
      </w:r>
      <w:r w:rsidR="00B7506A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und uns diesem Wettbewerb stellen.</w:t>
      </w:r>
      <w:r w:rsidR="00403CD0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Ich bin überzeugt davon, dass dies die Gastroqualität am Berg </w:t>
      </w:r>
      <w:r w:rsidR="009B49CA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generell </w:t>
      </w:r>
      <w:r w:rsidR="00403CD0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weiter vorantreiben und </w:t>
      </w:r>
      <w:r w:rsidR="00EA28F2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zum Nutzen unserer Gäste </w:t>
      </w:r>
      <w:r w:rsidR="00502B98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positiv entwickeln wird.»</w:t>
      </w:r>
    </w:p>
    <w:p w14:paraId="2512F798" w14:textId="77777777" w:rsidR="00020C36" w:rsidRDefault="00020C36" w:rsidP="00601DD4">
      <w:pPr>
        <w:jc w:val="both"/>
        <w:rPr>
          <w:rFonts w:ascii="Arial" w:eastAsia="Arial" w:hAnsi="Arial" w:cs="Arial"/>
          <w:bCs/>
          <w:position w:val="-13"/>
          <w:sz w:val="20"/>
          <w:szCs w:val="20"/>
          <w:lang w:val="de-CH"/>
        </w:rPr>
      </w:pPr>
    </w:p>
    <w:p w14:paraId="2190B1E3" w14:textId="77777777" w:rsidR="00020C36" w:rsidRDefault="00020C36" w:rsidP="00601DD4">
      <w:pPr>
        <w:jc w:val="both"/>
        <w:rPr>
          <w:rFonts w:ascii="Arial" w:eastAsia="Arial" w:hAnsi="Arial" w:cs="Arial"/>
          <w:bCs/>
          <w:position w:val="-13"/>
          <w:sz w:val="20"/>
          <w:szCs w:val="20"/>
          <w:lang w:val="de-CH"/>
        </w:rPr>
      </w:pPr>
    </w:p>
    <w:p w14:paraId="57FA2911" w14:textId="77777777" w:rsidR="002F51EE" w:rsidRDefault="002F51EE" w:rsidP="00601DD4">
      <w:pPr>
        <w:jc w:val="both"/>
        <w:rPr>
          <w:rFonts w:ascii="Arial" w:eastAsia="Arial" w:hAnsi="Arial" w:cs="Arial"/>
          <w:bCs/>
          <w:position w:val="-13"/>
          <w:sz w:val="20"/>
          <w:szCs w:val="20"/>
          <w:lang w:val="de-CH"/>
        </w:rPr>
      </w:pPr>
    </w:p>
    <w:p w14:paraId="1CE4E74E" w14:textId="77777777" w:rsidR="000732AE" w:rsidRPr="00E06216" w:rsidRDefault="000732AE" w:rsidP="000732AE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Sie finden diese Medienmitteilung online unter </w:t>
      </w:r>
      <w:hyperlink r:id="rId11" w:history="1">
        <w:r w:rsidRPr="00E06216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arosalenzerheide.swiss/medien</w:t>
        </w:r>
      </w:hyperlink>
      <w:r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</w:p>
    <w:p w14:paraId="148A6AFD" w14:textId="77777777" w:rsidR="000732AE" w:rsidRPr="00E06216" w:rsidRDefault="000732AE" w:rsidP="000732A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1D37229C" w14:textId="77777777" w:rsidR="000732AE" w:rsidRPr="00E06216" w:rsidRDefault="000732AE" w:rsidP="000732A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weitere Informationen wenden Sie sich bitte an:</w:t>
      </w:r>
    </w:p>
    <w:p w14:paraId="2EA0CF8E" w14:textId="77777777" w:rsidR="000732AE" w:rsidRPr="00F37FA6" w:rsidRDefault="000732AE" w:rsidP="000732A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6A475938" w14:textId="77777777" w:rsidR="000732AE" w:rsidRPr="00E06216" w:rsidRDefault="000732AE" w:rsidP="000732A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Felix Frei</w:t>
      </w:r>
    </w:p>
    <w:p w14:paraId="0CFB8667" w14:textId="77777777" w:rsidR="00FD7F69" w:rsidRDefault="000732AE" w:rsidP="000732A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Präsident des Verwaltungsrats</w:t>
      </w:r>
    </w:p>
    <w:p w14:paraId="4E36A2FE" w14:textId="114E8972" w:rsidR="000732AE" w:rsidRPr="00E06216" w:rsidRDefault="000732AE" w:rsidP="000732A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Lenzerheide Bergbahnen AG</w:t>
      </w:r>
    </w:p>
    <w:p w14:paraId="2117C876" w14:textId="77777777" w:rsidR="000732AE" w:rsidRPr="00266FD4" w:rsidRDefault="000732AE" w:rsidP="000732A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it-IT"/>
        </w:rPr>
      </w:pPr>
      <w:r w:rsidRPr="00266FD4">
        <w:rPr>
          <w:rFonts w:ascii="Arial" w:eastAsia="Arial" w:hAnsi="Arial" w:cs="Arial"/>
          <w:noProof/>
          <w:position w:val="-13"/>
          <w:sz w:val="20"/>
          <w:szCs w:val="20"/>
          <w:lang w:val="it-IT"/>
        </w:rPr>
        <w:t>M +41 79 301 62 42</w:t>
      </w:r>
    </w:p>
    <w:p w14:paraId="4A6B716B" w14:textId="154A166E" w:rsidR="000732AE" w:rsidRDefault="000732AE" w:rsidP="000732AE">
      <w:pPr>
        <w:jc w:val="both"/>
        <w:rPr>
          <w:rStyle w:val="Hyperlink"/>
          <w:rFonts w:ascii="Arial" w:eastAsia="Arial" w:hAnsi="Arial" w:cs="Arial"/>
          <w:noProof/>
          <w:position w:val="-13"/>
          <w:sz w:val="20"/>
          <w:szCs w:val="20"/>
          <w:lang w:val="it-IT"/>
        </w:rPr>
      </w:pPr>
      <w:r w:rsidRPr="00266FD4">
        <w:rPr>
          <w:rFonts w:ascii="Arial" w:eastAsia="Arial" w:hAnsi="Arial" w:cs="Arial"/>
          <w:noProof/>
          <w:position w:val="-13"/>
          <w:sz w:val="20"/>
          <w:szCs w:val="20"/>
          <w:lang w:val="it-IT"/>
        </w:rPr>
        <w:t xml:space="preserve">E-Mail </w:t>
      </w:r>
      <w:hyperlink r:id="rId12" w:history="1">
        <w:r w:rsidRPr="00266FD4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it-IT"/>
          </w:rPr>
          <w:t>freifelix@outlook.com</w:t>
        </w:r>
      </w:hyperlink>
    </w:p>
    <w:p w14:paraId="4CAABC1A" w14:textId="77777777" w:rsidR="004D2C66" w:rsidRPr="00266FD4" w:rsidRDefault="004D2C66" w:rsidP="000732AE">
      <w:pPr>
        <w:jc w:val="both"/>
        <w:rPr>
          <w:lang w:val="it-IT"/>
        </w:rPr>
      </w:pPr>
    </w:p>
    <w:sectPr w:rsidR="004D2C66" w:rsidRPr="00266FD4" w:rsidSect="00985A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694" w:right="1134" w:bottom="2127" w:left="1701" w:header="56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94521" w14:textId="77777777" w:rsidR="00FC70C6" w:rsidRDefault="00FC70C6" w:rsidP="00BE3CB3">
      <w:r>
        <w:separator/>
      </w:r>
    </w:p>
  </w:endnote>
  <w:endnote w:type="continuationSeparator" w:id="0">
    <w:p w14:paraId="689F54FE" w14:textId="77777777" w:rsidR="00FC70C6" w:rsidRDefault="00FC70C6" w:rsidP="00BE3CB3">
      <w:r>
        <w:continuationSeparator/>
      </w:r>
    </w:p>
  </w:endnote>
  <w:endnote w:type="continuationNotice" w:id="1">
    <w:p w14:paraId="01DE4CDE" w14:textId="77777777" w:rsidR="00FC70C6" w:rsidRDefault="00FC70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FB724" w14:textId="77777777" w:rsidR="00FE6234" w:rsidRDefault="00FE62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9D034" w14:textId="77777777" w:rsidR="00BE3CB3" w:rsidRDefault="00BE3CB3" w:rsidP="000623AE">
    <w:pPr>
      <w:pStyle w:val="Fuzeile"/>
      <w:ind w:hanging="127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59E8E" w14:textId="77777777" w:rsidR="00FE6234" w:rsidRDefault="00FE62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BD22F" w14:textId="77777777" w:rsidR="00FC70C6" w:rsidRDefault="00FC70C6" w:rsidP="00BE3CB3">
      <w:r>
        <w:separator/>
      </w:r>
    </w:p>
  </w:footnote>
  <w:footnote w:type="continuationSeparator" w:id="0">
    <w:p w14:paraId="17ED3734" w14:textId="77777777" w:rsidR="00FC70C6" w:rsidRDefault="00FC70C6" w:rsidP="00BE3CB3">
      <w:r>
        <w:continuationSeparator/>
      </w:r>
    </w:p>
  </w:footnote>
  <w:footnote w:type="continuationNotice" w:id="1">
    <w:p w14:paraId="7215C60E" w14:textId="77777777" w:rsidR="00FC70C6" w:rsidRDefault="00FC70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0336E" w14:textId="77777777" w:rsidR="00FE6234" w:rsidRDefault="00FE62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C828F" w14:textId="77777777" w:rsidR="00BE3CB3" w:rsidRPr="00502D23" w:rsidRDefault="00502D23" w:rsidP="00502D23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3F460596" wp14:editId="7C511B70">
          <wp:simplePos x="0" y="0"/>
          <wp:positionH relativeFrom="column">
            <wp:posOffset>-1101474</wp:posOffset>
          </wp:positionH>
          <wp:positionV relativeFrom="paragraph">
            <wp:posOffset>-360326</wp:posOffset>
          </wp:positionV>
          <wp:extent cx="7559052" cy="10692000"/>
          <wp:effectExtent l="0" t="0" r="0" b="0"/>
          <wp:wrapNone/>
          <wp:docPr id="1201484846" name="Grafik 1201484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52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BFAE2" w14:textId="77777777" w:rsidR="00FE6234" w:rsidRDefault="00FE62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41236"/>
    <w:multiLevelType w:val="hybridMultilevel"/>
    <w:tmpl w:val="BCA215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63768"/>
    <w:multiLevelType w:val="hybridMultilevel"/>
    <w:tmpl w:val="743209E6"/>
    <w:lvl w:ilvl="0" w:tplc="B79C48F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274949">
    <w:abstractNumId w:val="0"/>
  </w:num>
  <w:num w:numId="2" w16cid:durableId="147946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C4B"/>
    <w:rsid w:val="000011E3"/>
    <w:rsid w:val="00005301"/>
    <w:rsid w:val="00007443"/>
    <w:rsid w:val="00012691"/>
    <w:rsid w:val="000138E0"/>
    <w:rsid w:val="00014962"/>
    <w:rsid w:val="00016AFA"/>
    <w:rsid w:val="00016E1B"/>
    <w:rsid w:val="00020C36"/>
    <w:rsid w:val="00023609"/>
    <w:rsid w:val="000246EB"/>
    <w:rsid w:val="0002486B"/>
    <w:rsid w:val="0003205B"/>
    <w:rsid w:val="00032FAF"/>
    <w:rsid w:val="00041A73"/>
    <w:rsid w:val="0005009E"/>
    <w:rsid w:val="000501E9"/>
    <w:rsid w:val="000513D7"/>
    <w:rsid w:val="000547D3"/>
    <w:rsid w:val="00056696"/>
    <w:rsid w:val="00060DE6"/>
    <w:rsid w:val="00060E0E"/>
    <w:rsid w:val="00062044"/>
    <w:rsid w:val="000623AE"/>
    <w:rsid w:val="00063BC4"/>
    <w:rsid w:val="000640C4"/>
    <w:rsid w:val="00067FB7"/>
    <w:rsid w:val="0007145B"/>
    <w:rsid w:val="00072D1D"/>
    <w:rsid w:val="00073067"/>
    <w:rsid w:val="000732AE"/>
    <w:rsid w:val="00073667"/>
    <w:rsid w:val="000743BE"/>
    <w:rsid w:val="00076E0A"/>
    <w:rsid w:val="00077FCD"/>
    <w:rsid w:val="000817CC"/>
    <w:rsid w:val="00082F3A"/>
    <w:rsid w:val="0008326B"/>
    <w:rsid w:val="0008371B"/>
    <w:rsid w:val="00083D90"/>
    <w:rsid w:val="0008558F"/>
    <w:rsid w:val="000A2082"/>
    <w:rsid w:val="000A3491"/>
    <w:rsid w:val="000A5719"/>
    <w:rsid w:val="000A5C05"/>
    <w:rsid w:val="000B5082"/>
    <w:rsid w:val="000B6B22"/>
    <w:rsid w:val="000C27AB"/>
    <w:rsid w:val="000C3E46"/>
    <w:rsid w:val="000C53FC"/>
    <w:rsid w:val="000D4609"/>
    <w:rsid w:val="000E0A27"/>
    <w:rsid w:val="000E4247"/>
    <w:rsid w:val="000E44B8"/>
    <w:rsid w:val="000E698E"/>
    <w:rsid w:val="000F072F"/>
    <w:rsid w:val="000F23E8"/>
    <w:rsid w:val="000F3C4B"/>
    <w:rsid w:val="001026D2"/>
    <w:rsid w:val="0010650D"/>
    <w:rsid w:val="00106844"/>
    <w:rsid w:val="00110FED"/>
    <w:rsid w:val="00114DE8"/>
    <w:rsid w:val="0011652F"/>
    <w:rsid w:val="001216BA"/>
    <w:rsid w:val="001275C6"/>
    <w:rsid w:val="00133409"/>
    <w:rsid w:val="001346D4"/>
    <w:rsid w:val="00145D90"/>
    <w:rsid w:val="001508CD"/>
    <w:rsid w:val="0015438C"/>
    <w:rsid w:val="00161C02"/>
    <w:rsid w:val="00171D93"/>
    <w:rsid w:val="001811CF"/>
    <w:rsid w:val="00182EC1"/>
    <w:rsid w:val="00187C4D"/>
    <w:rsid w:val="001902CC"/>
    <w:rsid w:val="00191540"/>
    <w:rsid w:val="001928F6"/>
    <w:rsid w:val="00193E8D"/>
    <w:rsid w:val="001A5B66"/>
    <w:rsid w:val="001A6F1C"/>
    <w:rsid w:val="001C04E0"/>
    <w:rsid w:val="001C1327"/>
    <w:rsid w:val="001C1564"/>
    <w:rsid w:val="001C1C7F"/>
    <w:rsid w:val="001C25E6"/>
    <w:rsid w:val="001C62D1"/>
    <w:rsid w:val="001C75F9"/>
    <w:rsid w:val="001D16E6"/>
    <w:rsid w:val="001D4C5C"/>
    <w:rsid w:val="001D5AED"/>
    <w:rsid w:val="001D6064"/>
    <w:rsid w:val="001E0EE6"/>
    <w:rsid w:val="00205DED"/>
    <w:rsid w:val="002109CB"/>
    <w:rsid w:val="0021185A"/>
    <w:rsid w:val="00215E83"/>
    <w:rsid w:val="002204E6"/>
    <w:rsid w:val="0022656B"/>
    <w:rsid w:val="00226C59"/>
    <w:rsid w:val="002301BD"/>
    <w:rsid w:val="00232218"/>
    <w:rsid w:val="00233172"/>
    <w:rsid w:val="00234110"/>
    <w:rsid w:val="002353D3"/>
    <w:rsid w:val="00240D91"/>
    <w:rsid w:val="00242E82"/>
    <w:rsid w:val="0024572A"/>
    <w:rsid w:val="00250236"/>
    <w:rsid w:val="002505D2"/>
    <w:rsid w:val="00254063"/>
    <w:rsid w:val="002576E8"/>
    <w:rsid w:val="0026189D"/>
    <w:rsid w:val="00266FD4"/>
    <w:rsid w:val="00270B40"/>
    <w:rsid w:val="002740E9"/>
    <w:rsid w:val="002745AF"/>
    <w:rsid w:val="002764E9"/>
    <w:rsid w:val="0027688F"/>
    <w:rsid w:val="002800FD"/>
    <w:rsid w:val="00287B91"/>
    <w:rsid w:val="00290ACE"/>
    <w:rsid w:val="00293A8B"/>
    <w:rsid w:val="00297A46"/>
    <w:rsid w:val="002A567B"/>
    <w:rsid w:val="002A73BF"/>
    <w:rsid w:val="002B13D6"/>
    <w:rsid w:val="002B1FC6"/>
    <w:rsid w:val="002B4D75"/>
    <w:rsid w:val="002B72C5"/>
    <w:rsid w:val="002B7E3C"/>
    <w:rsid w:val="002C15AE"/>
    <w:rsid w:val="002C31D3"/>
    <w:rsid w:val="002C444E"/>
    <w:rsid w:val="002C5F74"/>
    <w:rsid w:val="002D18B4"/>
    <w:rsid w:val="002D18D5"/>
    <w:rsid w:val="002D2AF6"/>
    <w:rsid w:val="002D6EB6"/>
    <w:rsid w:val="002E2811"/>
    <w:rsid w:val="002E5A8D"/>
    <w:rsid w:val="002E6D97"/>
    <w:rsid w:val="002F06B1"/>
    <w:rsid w:val="002F4169"/>
    <w:rsid w:val="002F51EE"/>
    <w:rsid w:val="002F6FC1"/>
    <w:rsid w:val="002F722A"/>
    <w:rsid w:val="00301766"/>
    <w:rsid w:val="00301D11"/>
    <w:rsid w:val="00302056"/>
    <w:rsid w:val="003148AE"/>
    <w:rsid w:val="00324B99"/>
    <w:rsid w:val="00324DC9"/>
    <w:rsid w:val="00326435"/>
    <w:rsid w:val="00326F4F"/>
    <w:rsid w:val="00327B1A"/>
    <w:rsid w:val="00336166"/>
    <w:rsid w:val="003417E1"/>
    <w:rsid w:val="00343E91"/>
    <w:rsid w:val="00346880"/>
    <w:rsid w:val="00351103"/>
    <w:rsid w:val="003524FB"/>
    <w:rsid w:val="00361DAD"/>
    <w:rsid w:val="00363E42"/>
    <w:rsid w:val="00365068"/>
    <w:rsid w:val="003855A5"/>
    <w:rsid w:val="00385FCD"/>
    <w:rsid w:val="00387F04"/>
    <w:rsid w:val="0039271B"/>
    <w:rsid w:val="0039277A"/>
    <w:rsid w:val="0039476C"/>
    <w:rsid w:val="0039584A"/>
    <w:rsid w:val="00395D50"/>
    <w:rsid w:val="003979BA"/>
    <w:rsid w:val="00397E8E"/>
    <w:rsid w:val="003A2480"/>
    <w:rsid w:val="003A4695"/>
    <w:rsid w:val="003A53A3"/>
    <w:rsid w:val="003B3442"/>
    <w:rsid w:val="003B6579"/>
    <w:rsid w:val="003C2695"/>
    <w:rsid w:val="003C366F"/>
    <w:rsid w:val="003C416B"/>
    <w:rsid w:val="003D49E2"/>
    <w:rsid w:val="003E380E"/>
    <w:rsid w:val="003F0DF8"/>
    <w:rsid w:val="004036E9"/>
    <w:rsid w:val="00403CD0"/>
    <w:rsid w:val="004041EC"/>
    <w:rsid w:val="00405063"/>
    <w:rsid w:val="004063BD"/>
    <w:rsid w:val="004207E2"/>
    <w:rsid w:val="00422F2D"/>
    <w:rsid w:val="004252C6"/>
    <w:rsid w:val="0044663B"/>
    <w:rsid w:val="00452418"/>
    <w:rsid w:val="00456985"/>
    <w:rsid w:val="00457D2E"/>
    <w:rsid w:val="00475DB9"/>
    <w:rsid w:val="00487C0C"/>
    <w:rsid w:val="00492990"/>
    <w:rsid w:val="00494E27"/>
    <w:rsid w:val="004A0C67"/>
    <w:rsid w:val="004A6535"/>
    <w:rsid w:val="004B0818"/>
    <w:rsid w:val="004B3221"/>
    <w:rsid w:val="004B44E2"/>
    <w:rsid w:val="004B4948"/>
    <w:rsid w:val="004B4DD3"/>
    <w:rsid w:val="004B5553"/>
    <w:rsid w:val="004B5669"/>
    <w:rsid w:val="004B7F2F"/>
    <w:rsid w:val="004C2A2F"/>
    <w:rsid w:val="004D2361"/>
    <w:rsid w:val="004D2C66"/>
    <w:rsid w:val="004E1925"/>
    <w:rsid w:val="004E72DF"/>
    <w:rsid w:val="004F1D07"/>
    <w:rsid w:val="004F41B8"/>
    <w:rsid w:val="004F688C"/>
    <w:rsid w:val="0050018F"/>
    <w:rsid w:val="0050050F"/>
    <w:rsid w:val="00502B98"/>
    <w:rsid w:val="00502D23"/>
    <w:rsid w:val="00504EF5"/>
    <w:rsid w:val="00512378"/>
    <w:rsid w:val="00515CC7"/>
    <w:rsid w:val="00517460"/>
    <w:rsid w:val="005335B7"/>
    <w:rsid w:val="00533B52"/>
    <w:rsid w:val="00544151"/>
    <w:rsid w:val="00550104"/>
    <w:rsid w:val="00550787"/>
    <w:rsid w:val="00551C71"/>
    <w:rsid w:val="0055403D"/>
    <w:rsid w:val="00556D02"/>
    <w:rsid w:val="005675CF"/>
    <w:rsid w:val="00572FCF"/>
    <w:rsid w:val="00575BFE"/>
    <w:rsid w:val="00576F84"/>
    <w:rsid w:val="00591B0F"/>
    <w:rsid w:val="00592219"/>
    <w:rsid w:val="00594450"/>
    <w:rsid w:val="0059642B"/>
    <w:rsid w:val="005A4298"/>
    <w:rsid w:val="005B60E1"/>
    <w:rsid w:val="005C6F87"/>
    <w:rsid w:val="005D170B"/>
    <w:rsid w:val="005D353C"/>
    <w:rsid w:val="005D4E58"/>
    <w:rsid w:val="005D5A1A"/>
    <w:rsid w:val="005D5A5B"/>
    <w:rsid w:val="005E0765"/>
    <w:rsid w:val="005E1482"/>
    <w:rsid w:val="005F331C"/>
    <w:rsid w:val="005F636E"/>
    <w:rsid w:val="00601DD4"/>
    <w:rsid w:val="0060212E"/>
    <w:rsid w:val="006059A4"/>
    <w:rsid w:val="00611924"/>
    <w:rsid w:val="00612493"/>
    <w:rsid w:val="006129CB"/>
    <w:rsid w:val="006148D2"/>
    <w:rsid w:val="00616685"/>
    <w:rsid w:val="006203CC"/>
    <w:rsid w:val="00620AD3"/>
    <w:rsid w:val="00620D2C"/>
    <w:rsid w:val="00626D20"/>
    <w:rsid w:val="006313F1"/>
    <w:rsid w:val="00631647"/>
    <w:rsid w:val="00641195"/>
    <w:rsid w:val="00645F4B"/>
    <w:rsid w:val="00653B90"/>
    <w:rsid w:val="00660D5D"/>
    <w:rsid w:val="00662486"/>
    <w:rsid w:val="006714AE"/>
    <w:rsid w:val="00681273"/>
    <w:rsid w:val="00681F3E"/>
    <w:rsid w:val="00682A30"/>
    <w:rsid w:val="00692FBF"/>
    <w:rsid w:val="006938FE"/>
    <w:rsid w:val="006A2289"/>
    <w:rsid w:val="006A716C"/>
    <w:rsid w:val="006B3F02"/>
    <w:rsid w:val="006B4DD5"/>
    <w:rsid w:val="006C1212"/>
    <w:rsid w:val="006D2AA6"/>
    <w:rsid w:val="006D3F48"/>
    <w:rsid w:val="006E1534"/>
    <w:rsid w:val="006E7E39"/>
    <w:rsid w:val="006F7210"/>
    <w:rsid w:val="006F7A94"/>
    <w:rsid w:val="00701AFC"/>
    <w:rsid w:val="0070392C"/>
    <w:rsid w:val="00705B38"/>
    <w:rsid w:val="007106AF"/>
    <w:rsid w:val="00713858"/>
    <w:rsid w:val="007141F6"/>
    <w:rsid w:val="00723A96"/>
    <w:rsid w:val="00726B4A"/>
    <w:rsid w:val="00733FA5"/>
    <w:rsid w:val="00743F04"/>
    <w:rsid w:val="00744E45"/>
    <w:rsid w:val="00744EF5"/>
    <w:rsid w:val="0075350D"/>
    <w:rsid w:val="00754E16"/>
    <w:rsid w:val="00760155"/>
    <w:rsid w:val="007734E5"/>
    <w:rsid w:val="007759A8"/>
    <w:rsid w:val="00781569"/>
    <w:rsid w:val="00787C10"/>
    <w:rsid w:val="00796ED5"/>
    <w:rsid w:val="007A01E4"/>
    <w:rsid w:val="007A4ACF"/>
    <w:rsid w:val="007A4FD5"/>
    <w:rsid w:val="007A6466"/>
    <w:rsid w:val="007A6E09"/>
    <w:rsid w:val="007B1583"/>
    <w:rsid w:val="007B63C2"/>
    <w:rsid w:val="007C2BB4"/>
    <w:rsid w:val="007C55FB"/>
    <w:rsid w:val="007C5977"/>
    <w:rsid w:val="007D00AA"/>
    <w:rsid w:val="007D16B4"/>
    <w:rsid w:val="007D3639"/>
    <w:rsid w:val="007D5769"/>
    <w:rsid w:val="007F10A2"/>
    <w:rsid w:val="007F6655"/>
    <w:rsid w:val="00801ABF"/>
    <w:rsid w:val="00804934"/>
    <w:rsid w:val="00815E26"/>
    <w:rsid w:val="00817243"/>
    <w:rsid w:val="00821FB8"/>
    <w:rsid w:val="00824891"/>
    <w:rsid w:val="008258CE"/>
    <w:rsid w:val="00825906"/>
    <w:rsid w:val="00827183"/>
    <w:rsid w:val="00834D64"/>
    <w:rsid w:val="00835E05"/>
    <w:rsid w:val="00843859"/>
    <w:rsid w:val="00845504"/>
    <w:rsid w:val="00850ADB"/>
    <w:rsid w:val="0086174C"/>
    <w:rsid w:val="0086175A"/>
    <w:rsid w:val="008628DA"/>
    <w:rsid w:val="00864323"/>
    <w:rsid w:val="008648D3"/>
    <w:rsid w:val="008677A8"/>
    <w:rsid w:val="0087522D"/>
    <w:rsid w:val="008757CC"/>
    <w:rsid w:val="00876D4A"/>
    <w:rsid w:val="00891698"/>
    <w:rsid w:val="008919A7"/>
    <w:rsid w:val="00893907"/>
    <w:rsid w:val="00894F24"/>
    <w:rsid w:val="0089527C"/>
    <w:rsid w:val="00896A36"/>
    <w:rsid w:val="008A1A27"/>
    <w:rsid w:val="008A4335"/>
    <w:rsid w:val="008B0073"/>
    <w:rsid w:val="008B20D0"/>
    <w:rsid w:val="008B282C"/>
    <w:rsid w:val="008B6321"/>
    <w:rsid w:val="008B675D"/>
    <w:rsid w:val="008C0FF1"/>
    <w:rsid w:val="008C591C"/>
    <w:rsid w:val="008D3E70"/>
    <w:rsid w:val="008D5D0B"/>
    <w:rsid w:val="008E3FE1"/>
    <w:rsid w:val="008E75ED"/>
    <w:rsid w:val="008F0264"/>
    <w:rsid w:val="008F09C7"/>
    <w:rsid w:val="008F7748"/>
    <w:rsid w:val="00925722"/>
    <w:rsid w:val="009327FA"/>
    <w:rsid w:val="00935764"/>
    <w:rsid w:val="00941604"/>
    <w:rsid w:val="00943053"/>
    <w:rsid w:val="00945905"/>
    <w:rsid w:val="00955746"/>
    <w:rsid w:val="00966038"/>
    <w:rsid w:val="00973C79"/>
    <w:rsid w:val="0097462F"/>
    <w:rsid w:val="00974735"/>
    <w:rsid w:val="009777F7"/>
    <w:rsid w:val="009820CD"/>
    <w:rsid w:val="00982258"/>
    <w:rsid w:val="00982DF3"/>
    <w:rsid w:val="0098466D"/>
    <w:rsid w:val="00985A47"/>
    <w:rsid w:val="00986A3F"/>
    <w:rsid w:val="00990425"/>
    <w:rsid w:val="0099162E"/>
    <w:rsid w:val="00991F43"/>
    <w:rsid w:val="0099293D"/>
    <w:rsid w:val="009951CB"/>
    <w:rsid w:val="0099587B"/>
    <w:rsid w:val="009A03C1"/>
    <w:rsid w:val="009A1926"/>
    <w:rsid w:val="009A36E1"/>
    <w:rsid w:val="009A6CC7"/>
    <w:rsid w:val="009B0577"/>
    <w:rsid w:val="009B1716"/>
    <w:rsid w:val="009B4779"/>
    <w:rsid w:val="009B49CA"/>
    <w:rsid w:val="009B4EBC"/>
    <w:rsid w:val="009B73E3"/>
    <w:rsid w:val="009C0F75"/>
    <w:rsid w:val="009C2BC3"/>
    <w:rsid w:val="009C2C37"/>
    <w:rsid w:val="009C3A24"/>
    <w:rsid w:val="009C4E92"/>
    <w:rsid w:val="009C7235"/>
    <w:rsid w:val="009D6EA9"/>
    <w:rsid w:val="009D7FCE"/>
    <w:rsid w:val="009E02FC"/>
    <w:rsid w:val="009E034B"/>
    <w:rsid w:val="009E33AA"/>
    <w:rsid w:val="009E38AD"/>
    <w:rsid w:val="009F15E3"/>
    <w:rsid w:val="009F3CFB"/>
    <w:rsid w:val="009F5681"/>
    <w:rsid w:val="009F6181"/>
    <w:rsid w:val="00A0623A"/>
    <w:rsid w:val="00A13449"/>
    <w:rsid w:val="00A13835"/>
    <w:rsid w:val="00A17496"/>
    <w:rsid w:val="00A34F45"/>
    <w:rsid w:val="00A432F7"/>
    <w:rsid w:val="00A43C9A"/>
    <w:rsid w:val="00A62091"/>
    <w:rsid w:val="00A624B2"/>
    <w:rsid w:val="00A630BC"/>
    <w:rsid w:val="00A63A72"/>
    <w:rsid w:val="00A678A5"/>
    <w:rsid w:val="00A67C81"/>
    <w:rsid w:val="00A71FB6"/>
    <w:rsid w:val="00A74A37"/>
    <w:rsid w:val="00A7653F"/>
    <w:rsid w:val="00A808B2"/>
    <w:rsid w:val="00A84DFF"/>
    <w:rsid w:val="00A91604"/>
    <w:rsid w:val="00A97113"/>
    <w:rsid w:val="00AA525A"/>
    <w:rsid w:val="00AA6EFE"/>
    <w:rsid w:val="00AA732C"/>
    <w:rsid w:val="00AB06F9"/>
    <w:rsid w:val="00AB085C"/>
    <w:rsid w:val="00AB0ABC"/>
    <w:rsid w:val="00AB0E59"/>
    <w:rsid w:val="00AB15E6"/>
    <w:rsid w:val="00AB2D29"/>
    <w:rsid w:val="00AB560B"/>
    <w:rsid w:val="00AB797E"/>
    <w:rsid w:val="00AC2890"/>
    <w:rsid w:val="00AC7DC0"/>
    <w:rsid w:val="00AD06DC"/>
    <w:rsid w:val="00AD2649"/>
    <w:rsid w:val="00AD7F11"/>
    <w:rsid w:val="00AE0D4D"/>
    <w:rsid w:val="00AE0EC9"/>
    <w:rsid w:val="00AE487F"/>
    <w:rsid w:val="00AF0A93"/>
    <w:rsid w:val="00AF3039"/>
    <w:rsid w:val="00AF34E8"/>
    <w:rsid w:val="00AF4008"/>
    <w:rsid w:val="00AF7DC1"/>
    <w:rsid w:val="00B04834"/>
    <w:rsid w:val="00B16F05"/>
    <w:rsid w:val="00B174DE"/>
    <w:rsid w:val="00B21238"/>
    <w:rsid w:val="00B26474"/>
    <w:rsid w:val="00B31685"/>
    <w:rsid w:val="00B45D4C"/>
    <w:rsid w:val="00B500D7"/>
    <w:rsid w:val="00B52DD6"/>
    <w:rsid w:val="00B5417A"/>
    <w:rsid w:val="00B55F70"/>
    <w:rsid w:val="00B60D59"/>
    <w:rsid w:val="00B6195A"/>
    <w:rsid w:val="00B712A2"/>
    <w:rsid w:val="00B71D34"/>
    <w:rsid w:val="00B71F73"/>
    <w:rsid w:val="00B7506A"/>
    <w:rsid w:val="00B8229F"/>
    <w:rsid w:val="00B84486"/>
    <w:rsid w:val="00B946B7"/>
    <w:rsid w:val="00B95393"/>
    <w:rsid w:val="00B95523"/>
    <w:rsid w:val="00BA0A67"/>
    <w:rsid w:val="00BA789F"/>
    <w:rsid w:val="00BB06C5"/>
    <w:rsid w:val="00BB1013"/>
    <w:rsid w:val="00BB286F"/>
    <w:rsid w:val="00BB78A6"/>
    <w:rsid w:val="00BC245F"/>
    <w:rsid w:val="00BC3E6A"/>
    <w:rsid w:val="00BC677E"/>
    <w:rsid w:val="00BD242A"/>
    <w:rsid w:val="00BD5033"/>
    <w:rsid w:val="00BD5A25"/>
    <w:rsid w:val="00BD612E"/>
    <w:rsid w:val="00BD7465"/>
    <w:rsid w:val="00BE081B"/>
    <w:rsid w:val="00BE17D0"/>
    <w:rsid w:val="00BE350E"/>
    <w:rsid w:val="00BE3CB3"/>
    <w:rsid w:val="00C04434"/>
    <w:rsid w:val="00C15F59"/>
    <w:rsid w:val="00C201EF"/>
    <w:rsid w:val="00C20233"/>
    <w:rsid w:val="00C22660"/>
    <w:rsid w:val="00C22B37"/>
    <w:rsid w:val="00C22FB4"/>
    <w:rsid w:val="00C253B0"/>
    <w:rsid w:val="00C33A35"/>
    <w:rsid w:val="00C359FC"/>
    <w:rsid w:val="00C3699A"/>
    <w:rsid w:val="00C435D4"/>
    <w:rsid w:val="00C43B44"/>
    <w:rsid w:val="00C479BB"/>
    <w:rsid w:val="00C52BD4"/>
    <w:rsid w:val="00C53092"/>
    <w:rsid w:val="00C56032"/>
    <w:rsid w:val="00C61089"/>
    <w:rsid w:val="00C65A68"/>
    <w:rsid w:val="00C66631"/>
    <w:rsid w:val="00C83C33"/>
    <w:rsid w:val="00C8532D"/>
    <w:rsid w:val="00C858AA"/>
    <w:rsid w:val="00C86BFE"/>
    <w:rsid w:val="00C8718B"/>
    <w:rsid w:val="00C902F4"/>
    <w:rsid w:val="00C90A36"/>
    <w:rsid w:val="00C9128F"/>
    <w:rsid w:val="00C92643"/>
    <w:rsid w:val="00C926CA"/>
    <w:rsid w:val="00C93EF1"/>
    <w:rsid w:val="00C96990"/>
    <w:rsid w:val="00C969A2"/>
    <w:rsid w:val="00C97D16"/>
    <w:rsid w:val="00CA1477"/>
    <w:rsid w:val="00CA4BDF"/>
    <w:rsid w:val="00CA701E"/>
    <w:rsid w:val="00CA74BC"/>
    <w:rsid w:val="00CA76B4"/>
    <w:rsid w:val="00CB07F0"/>
    <w:rsid w:val="00CB5376"/>
    <w:rsid w:val="00CB5D94"/>
    <w:rsid w:val="00CB7CD9"/>
    <w:rsid w:val="00CC0244"/>
    <w:rsid w:val="00CC5EE8"/>
    <w:rsid w:val="00CC7A52"/>
    <w:rsid w:val="00CD15F9"/>
    <w:rsid w:val="00CD187D"/>
    <w:rsid w:val="00CE0A5D"/>
    <w:rsid w:val="00CE0E37"/>
    <w:rsid w:val="00CE2F2B"/>
    <w:rsid w:val="00CF0AF6"/>
    <w:rsid w:val="00CF2191"/>
    <w:rsid w:val="00CF255D"/>
    <w:rsid w:val="00CF5AB9"/>
    <w:rsid w:val="00CF6706"/>
    <w:rsid w:val="00CF714B"/>
    <w:rsid w:val="00CF7ABD"/>
    <w:rsid w:val="00CF7E59"/>
    <w:rsid w:val="00D02358"/>
    <w:rsid w:val="00D20017"/>
    <w:rsid w:val="00D20414"/>
    <w:rsid w:val="00D219B2"/>
    <w:rsid w:val="00D21C04"/>
    <w:rsid w:val="00D3031A"/>
    <w:rsid w:val="00D31959"/>
    <w:rsid w:val="00D32D07"/>
    <w:rsid w:val="00D36F1B"/>
    <w:rsid w:val="00D4115A"/>
    <w:rsid w:val="00D42592"/>
    <w:rsid w:val="00D45ED3"/>
    <w:rsid w:val="00D46B54"/>
    <w:rsid w:val="00D47C1A"/>
    <w:rsid w:val="00D52ECE"/>
    <w:rsid w:val="00D64B9A"/>
    <w:rsid w:val="00D65D4A"/>
    <w:rsid w:val="00D80BD1"/>
    <w:rsid w:val="00D83636"/>
    <w:rsid w:val="00D83A19"/>
    <w:rsid w:val="00D83D3B"/>
    <w:rsid w:val="00D86FFC"/>
    <w:rsid w:val="00D8769A"/>
    <w:rsid w:val="00DA0593"/>
    <w:rsid w:val="00DA0CB0"/>
    <w:rsid w:val="00DA1F5F"/>
    <w:rsid w:val="00DA4DDA"/>
    <w:rsid w:val="00DB75BD"/>
    <w:rsid w:val="00DC5882"/>
    <w:rsid w:val="00DC607E"/>
    <w:rsid w:val="00DC7ED4"/>
    <w:rsid w:val="00DD0C63"/>
    <w:rsid w:val="00DD1417"/>
    <w:rsid w:val="00DD14EC"/>
    <w:rsid w:val="00DD64F4"/>
    <w:rsid w:val="00DE52F3"/>
    <w:rsid w:val="00DE78E6"/>
    <w:rsid w:val="00DF0679"/>
    <w:rsid w:val="00DF2B46"/>
    <w:rsid w:val="00DF429E"/>
    <w:rsid w:val="00DF4BB6"/>
    <w:rsid w:val="00E108CB"/>
    <w:rsid w:val="00E12691"/>
    <w:rsid w:val="00E14203"/>
    <w:rsid w:val="00E15213"/>
    <w:rsid w:val="00E1744A"/>
    <w:rsid w:val="00E17491"/>
    <w:rsid w:val="00E20377"/>
    <w:rsid w:val="00E21431"/>
    <w:rsid w:val="00E231F7"/>
    <w:rsid w:val="00E24AB2"/>
    <w:rsid w:val="00E33153"/>
    <w:rsid w:val="00E34E72"/>
    <w:rsid w:val="00E464FA"/>
    <w:rsid w:val="00E50654"/>
    <w:rsid w:val="00E52819"/>
    <w:rsid w:val="00E57EEA"/>
    <w:rsid w:val="00E60D68"/>
    <w:rsid w:val="00E61F73"/>
    <w:rsid w:val="00E62172"/>
    <w:rsid w:val="00E65C02"/>
    <w:rsid w:val="00E701D5"/>
    <w:rsid w:val="00E71031"/>
    <w:rsid w:val="00E714EB"/>
    <w:rsid w:val="00E74122"/>
    <w:rsid w:val="00E75A09"/>
    <w:rsid w:val="00E76B15"/>
    <w:rsid w:val="00E85DC2"/>
    <w:rsid w:val="00E876DF"/>
    <w:rsid w:val="00E9676D"/>
    <w:rsid w:val="00EA0013"/>
    <w:rsid w:val="00EA12C7"/>
    <w:rsid w:val="00EA28F2"/>
    <w:rsid w:val="00EA2F52"/>
    <w:rsid w:val="00EA36B5"/>
    <w:rsid w:val="00EB03D1"/>
    <w:rsid w:val="00EB10F9"/>
    <w:rsid w:val="00EB5CE8"/>
    <w:rsid w:val="00EB6736"/>
    <w:rsid w:val="00EB6A40"/>
    <w:rsid w:val="00EB6B27"/>
    <w:rsid w:val="00EC0001"/>
    <w:rsid w:val="00EC2D2C"/>
    <w:rsid w:val="00EC5E26"/>
    <w:rsid w:val="00EC66BB"/>
    <w:rsid w:val="00EC6BBC"/>
    <w:rsid w:val="00EC7F6D"/>
    <w:rsid w:val="00ED3175"/>
    <w:rsid w:val="00ED5CD1"/>
    <w:rsid w:val="00ED62C1"/>
    <w:rsid w:val="00EE33A9"/>
    <w:rsid w:val="00EE343E"/>
    <w:rsid w:val="00F02BC6"/>
    <w:rsid w:val="00F067F6"/>
    <w:rsid w:val="00F06CD9"/>
    <w:rsid w:val="00F0752A"/>
    <w:rsid w:val="00F11CA1"/>
    <w:rsid w:val="00F13384"/>
    <w:rsid w:val="00F20BE9"/>
    <w:rsid w:val="00F231A1"/>
    <w:rsid w:val="00F24216"/>
    <w:rsid w:val="00F30272"/>
    <w:rsid w:val="00F30B36"/>
    <w:rsid w:val="00F33DEC"/>
    <w:rsid w:val="00F3436C"/>
    <w:rsid w:val="00F346BF"/>
    <w:rsid w:val="00F347E5"/>
    <w:rsid w:val="00F37FA6"/>
    <w:rsid w:val="00F46300"/>
    <w:rsid w:val="00F46882"/>
    <w:rsid w:val="00F5063D"/>
    <w:rsid w:val="00F51382"/>
    <w:rsid w:val="00F5363E"/>
    <w:rsid w:val="00F53C94"/>
    <w:rsid w:val="00F54D50"/>
    <w:rsid w:val="00F554EE"/>
    <w:rsid w:val="00F71D6C"/>
    <w:rsid w:val="00F7365D"/>
    <w:rsid w:val="00F75888"/>
    <w:rsid w:val="00F80A1E"/>
    <w:rsid w:val="00F81409"/>
    <w:rsid w:val="00F8599B"/>
    <w:rsid w:val="00F947C8"/>
    <w:rsid w:val="00F9644B"/>
    <w:rsid w:val="00F966B5"/>
    <w:rsid w:val="00F977A3"/>
    <w:rsid w:val="00F97975"/>
    <w:rsid w:val="00FA06C5"/>
    <w:rsid w:val="00FA316E"/>
    <w:rsid w:val="00FA7334"/>
    <w:rsid w:val="00FA7F36"/>
    <w:rsid w:val="00FB21D5"/>
    <w:rsid w:val="00FB3652"/>
    <w:rsid w:val="00FB3789"/>
    <w:rsid w:val="00FB6615"/>
    <w:rsid w:val="00FC0E89"/>
    <w:rsid w:val="00FC1D9B"/>
    <w:rsid w:val="00FC2B5B"/>
    <w:rsid w:val="00FC3189"/>
    <w:rsid w:val="00FC70C6"/>
    <w:rsid w:val="00FD2BA8"/>
    <w:rsid w:val="00FD7F69"/>
    <w:rsid w:val="00FE6234"/>
    <w:rsid w:val="00FE78BE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1370433"/>
  <w14:defaultImageDpi w14:val="300"/>
  <w15:docId w15:val="{5611495B-26DC-42A8-8EB6-5B4B34D2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C359FC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6B27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B6B27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E3CB3"/>
  </w:style>
  <w:style w:type="paragraph" w:styleId="Fuzeile">
    <w:name w:val="footer"/>
    <w:basedOn w:val="Standard"/>
    <w:link w:val="Fu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E3C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CB3"/>
    <w:pPr>
      <w:widowControl/>
    </w:pPr>
    <w:rPr>
      <w:rFonts w:ascii="Lucida Grande" w:eastAsiaTheme="minorEastAsia" w:hAnsi="Lucida Grande" w:cs="Lucida Grande"/>
      <w:sz w:val="18"/>
      <w:szCs w:val="18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CB3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EB6B27"/>
    <w:pPr>
      <w:widowControl w:val="0"/>
      <w:jc w:val="both"/>
    </w:pPr>
    <w:rPr>
      <w:rFonts w:ascii="Arial" w:eastAsiaTheme="minorHAnsi" w:hAnsi="Arial"/>
      <w:sz w:val="20"/>
      <w:szCs w:val="2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6B27"/>
    <w:rPr>
      <w:rFonts w:ascii="Arial" w:eastAsiaTheme="majorEastAsia" w:hAnsi="Arial" w:cstheme="majorBidi"/>
      <w:b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B6B27"/>
    <w:rPr>
      <w:rFonts w:ascii="Arial" w:eastAsiaTheme="majorEastAsia" w:hAnsi="Arial" w:cstheme="majorBidi"/>
      <w:b/>
      <w:sz w:val="20"/>
      <w:szCs w:val="26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B6B27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B6B27"/>
    <w:rPr>
      <w:rFonts w:ascii="Arial" w:eastAsiaTheme="majorEastAsia" w:hAnsi="Arial" w:cstheme="majorBidi"/>
      <w:b/>
      <w:spacing w:val="-10"/>
      <w:kern w:val="28"/>
      <w:szCs w:val="56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B6B27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B6B27"/>
    <w:rPr>
      <w:rFonts w:ascii="Arial" w:hAnsi="Arial"/>
      <w:b/>
      <w:spacing w:val="15"/>
      <w:sz w:val="20"/>
      <w:szCs w:val="22"/>
      <w:lang w:val="en-US" w:eastAsia="en-US"/>
    </w:rPr>
  </w:style>
  <w:style w:type="character" w:styleId="Hyperlink">
    <w:name w:val="Hyperlink"/>
    <w:rsid w:val="00C359F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7B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27B1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27B1A"/>
    <w:rPr>
      <w:rFonts w:eastAsiaTheme="minorHAnsi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7B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7B1A"/>
    <w:rPr>
      <w:rFonts w:eastAsiaTheme="minorHAnsi"/>
      <w:b/>
      <w:bCs/>
      <w:sz w:val="20"/>
      <w:szCs w:val="20"/>
      <w:lang w:val="en-US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6015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A34F45"/>
    <w:pPr>
      <w:widowControl/>
      <w:spacing w:before="100" w:beforeAutospacing="1" w:after="100" w:afterAutospacing="1"/>
    </w:pPr>
    <w:rPr>
      <w:rFonts w:ascii="Calibri" w:hAnsi="Calibri" w:cs="Calibri"/>
      <w:lang w:val="de-CH" w:eastAsia="de-CH"/>
    </w:rPr>
  </w:style>
  <w:style w:type="paragraph" w:styleId="Listenabsatz">
    <w:name w:val="List Paragraph"/>
    <w:basedOn w:val="Standard"/>
    <w:uiPriority w:val="34"/>
    <w:qFormat/>
    <w:rsid w:val="00A34F45"/>
    <w:pPr>
      <w:widowControl/>
      <w:ind w:left="720"/>
    </w:pPr>
    <w:rPr>
      <w:rFonts w:ascii="Calibri" w:hAnsi="Calibri" w:cs="Calibri"/>
      <w:lang w:val="de-CH"/>
    </w:rPr>
  </w:style>
  <w:style w:type="paragraph" w:styleId="berarbeitung">
    <w:name w:val="Revision"/>
    <w:hidden/>
    <w:uiPriority w:val="99"/>
    <w:semiHidden/>
    <w:rsid w:val="0026189D"/>
    <w:rPr>
      <w:rFonts w:eastAsiaTheme="minorHAnsi"/>
      <w:sz w:val="22"/>
      <w:szCs w:val="22"/>
      <w:lang w:val="en-US" w:eastAsia="en-US"/>
    </w:rPr>
  </w:style>
  <w:style w:type="paragraph" w:customStyle="1" w:styleId="paragraph">
    <w:name w:val="paragraph"/>
    <w:basedOn w:val="Standard"/>
    <w:rsid w:val="00601DD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customStyle="1" w:styleId="normaltextrun">
    <w:name w:val="normaltextrun"/>
    <w:basedOn w:val="Absatz-Standardschriftart"/>
    <w:rsid w:val="00601DD4"/>
  </w:style>
  <w:style w:type="character" w:customStyle="1" w:styleId="eop">
    <w:name w:val="eop"/>
    <w:basedOn w:val="Absatz-Standardschriftart"/>
    <w:rsid w:val="00601DD4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66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ifelix@outlook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rosalenzerheide.swiss/medien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arosalenzerheide.swiss/de/Skigebiet/Bergbahnen/Unternehmen/Lenzerheide-Bergbahnen-AG/Investor-Relation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\LMS\Partner%20(extern)%20-%20PR_Medien%20Austausch%20LBB\Redaktionsplan%20Medien-ABB-LBB\Vorlagen\Vorlage_Medienmitteilung_LBB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650273-2A13-4D2F-9891-B554FE487BE6}">
  <we:reference id="wa104381727" version="1.0.0.9" store="de-DE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ffb1a6-4ad3-4b06-a763-31a720568c59" xsi:nil="true"/>
    <lcf76f155ced4ddcb4097134ff3c332f xmlns="eaedb8ca-8c33-4b7c-b8a2-0023041540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0CA9A03B65AC44AED6D0B410238E30" ma:contentTypeVersion="15" ma:contentTypeDescription="Ein neues Dokument erstellen." ma:contentTypeScope="" ma:versionID="d40f92774cd4af2d531ca4bd888cae77">
  <xsd:schema xmlns:xsd="http://www.w3.org/2001/XMLSchema" xmlns:xs="http://www.w3.org/2001/XMLSchema" xmlns:p="http://schemas.microsoft.com/office/2006/metadata/properties" xmlns:ns2="eaedb8ca-8c33-4b7c-b8a2-00230415403f" xmlns:ns3="3cffb1a6-4ad3-4b06-a763-31a720568c59" targetNamespace="http://schemas.microsoft.com/office/2006/metadata/properties" ma:root="true" ma:fieldsID="38f74e4bd453ddbb17503f4a1cdb0da3" ns2:_="" ns3:_="">
    <xsd:import namespace="eaedb8ca-8c33-4b7c-b8a2-00230415403f"/>
    <xsd:import namespace="3cffb1a6-4ad3-4b06-a763-31a720568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db8ca-8c33-4b7c-b8a2-002304154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827779e6-b551-4470-ac6d-da9522c9f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fb1a6-4ad3-4b06-a763-31a720568c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c81bd95-cc91-49cd-aed2-8b4cd2ac3a06}" ma:internalName="TaxCatchAll" ma:showField="CatchAllData" ma:web="3cffb1a6-4ad3-4b06-a763-31a720568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2F90BC-7852-44E7-8A72-08B9E9533A31}">
  <ds:schemaRefs>
    <ds:schemaRef ds:uri="http://schemas.microsoft.com/office/2006/metadata/properties"/>
    <ds:schemaRef ds:uri="http://schemas.microsoft.com/office/infopath/2007/PartnerControls"/>
    <ds:schemaRef ds:uri="e7a7ec51-54a6-4a0a-823d-0fe1bdd7c377"/>
    <ds:schemaRef ds:uri="d67b030c-0247-4da7-9778-01881a8aec20"/>
    <ds:schemaRef ds:uri="3cffb1a6-4ad3-4b06-a763-31a720568c59"/>
    <ds:schemaRef ds:uri="eaedb8ca-8c33-4b7c-b8a2-00230415403f"/>
  </ds:schemaRefs>
</ds:datastoreItem>
</file>

<file path=customXml/itemProps2.xml><?xml version="1.0" encoding="utf-8"?>
<ds:datastoreItem xmlns:ds="http://schemas.openxmlformats.org/officeDocument/2006/customXml" ds:itemID="{151FA19E-29CF-4C53-BDDF-CD01EBC9F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9CCC0-078A-435B-BEE3-DCB5442CB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db8ca-8c33-4b7c-b8a2-00230415403f"/>
    <ds:schemaRef ds:uri="3cffb1a6-4ad3-4b06-a763-31a720568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Vorlage_Medienmitteilung_LBB</Template>
  <TotalTime>0</TotalTime>
  <Pages>2</Pages>
  <Words>453</Words>
  <Characters>2860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KLW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Schwarz</dc:creator>
  <cp:keywords/>
  <dc:description/>
  <cp:lastModifiedBy>Charis Bächle</cp:lastModifiedBy>
  <cp:revision>2</cp:revision>
  <cp:lastPrinted>2022-09-28T08:53:00Z</cp:lastPrinted>
  <dcterms:created xsi:type="dcterms:W3CDTF">2024-11-07T13:52:00Z</dcterms:created>
  <dcterms:modified xsi:type="dcterms:W3CDTF">2024-11-07T13:52:00Z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0x010100F90CA9A03B65AC44AED6D0B410238E30</vt:lpwstr>
  </property>
  <property fmtid="{D5CDD505-2E9C-101B-9397-08002B2CF9AE}" pid="3" name="Order">
    <vt:r8>229800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